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FF0D" w14:textId="77777777" w:rsidR="000E65CB" w:rsidRDefault="000E65CB" w:rsidP="00323282"/>
    <w:p w14:paraId="411F2EBC" w14:textId="7606F035" w:rsidR="00B33325" w:rsidRDefault="00D20C8E" w:rsidP="00B33325">
      <w:pPr>
        <w:pStyle w:val="Rubrik1"/>
      </w:pPr>
      <w:r>
        <w:t>Till</w:t>
      </w:r>
      <w:r w:rsidR="00B33325">
        <w:t xml:space="preserve">delning av arbetsmiljöuppgifter till </w:t>
      </w:r>
      <w:r w:rsidR="00A11128">
        <w:br/>
      </w:r>
      <w:r w:rsidR="00B33325">
        <w:t xml:space="preserve">lärare </w:t>
      </w:r>
      <w:r w:rsidR="00B7492D">
        <w:t xml:space="preserve">inom </w:t>
      </w:r>
      <w:r w:rsidR="00A11128">
        <w:t>trä- och metallslöjd</w:t>
      </w:r>
    </w:p>
    <w:p w14:paraId="593280F0" w14:textId="14FD9D96" w:rsidR="000D7A44" w:rsidRDefault="00B7492D" w:rsidP="00B33325">
      <w:r>
        <w:t xml:space="preserve">Jag som rektor/biträdande rektor </w:t>
      </w:r>
      <w:r w:rsidR="005448DE">
        <w:t>till</w:t>
      </w:r>
      <w:r>
        <w:t xml:space="preserve">delar </w:t>
      </w:r>
      <w:r w:rsidR="005448DE">
        <w:t xml:space="preserve">till dig </w:t>
      </w:r>
      <w:r w:rsidR="000D7A44">
        <w:t xml:space="preserve">arbetsmiljöuppgifter inom ditt ansvarsområde där du </w:t>
      </w:r>
      <w:r w:rsidR="003F3B75">
        <w:t xml:space="preserve">som arbetsgivarens ställföreträdare </w:t>
      </w:r>
      <w:r w:rsidR="00811BCC">
        <w:t>får uppgiften gällande</w:t>
      </w:r>
      <w:r w:rsidR="003F3B75">
        <w:t xml:space="preserve"> arbetsmiljöfrågor inom </w:t>
      </w:r>
      <w:r w:rsidR="00A02605">
        <w:t xml:space="preserve">ämnet </w:t>
      </w:r>
      <w:r w:rsidR="00A11128">
        <w:t>trä- och metallslöjd</w:t>
      </w:r>
      <w:r w:rsidR="00811BCC">
        <w:t xml:space="preserve">. </w:t>
      </w:r>
    </w:p>
    <w:p w14:paraId="6D579544" w14:textId="2F025B71" w:rsidR="0007763D" w:rsidRDefault="00F666FB" w:rsidP="00B33325">
      <w:r>
        <w:t xml:space="preserve">Det innebär att du utifrån arbetsmiljölagstiftningens krav </w:t>
      </w:r>
      <w:r w:rsidR="009D2907">
        <w:t xml:space="preserve">uppfyller och vidtar åtgärder </w:t>
      </w:r>
      <w:r w:rsidR="005925D9">
        <w:t xml:space="preserve">för att </w:t>
      </w:r>
      <w:r w:rsidR="0030711A">
        <w:t xml:space="preserve">förekomma att </w:t>
      </w:r>
      <w:r w:rsidR="003C4AE7">
        <w:t>arbetstagare utsätts för olycksfall eller ohälsa</w:t>
      </w:r>
      <w:r w:rsidR="003E038C">
        <w:t xml:space="preserve"> genom att </w:t>
      </w:r>
      <w:proofErr w:type="spellStart"/>
      <w:proofErr w:type="gramStart"/>
      <w:r w:rsidR="00192832">
        <w:t>bl</w:t>
      </w:r>
      <w:proofErr w:type="spellEnd"/>
      <w:r w:rsidR="00192832">
        <w:t> a</w:t>
      </w:r>
      <w:proofErr w:type="gramEnd"/>
      <w:r w:rsidR="00192832">
        <w:t xml:space="preserve"> </w:t>
      </w:r>
      <w:r w:rsidR="003E038C">
        <w:t xml:space="preserve">systematiskt planera, leda och kontrollera verksamheten. </w:t>
      </w:r>
    </w:p>
    <w:p w14:paraId="3422D058" w14:textId="61D10EB8" w:rsidR="003D6608" w:rsidRDefault="00B33325" w:rsidP="00B33325">
      <w:r>
        <w:t>Arbets</w:t>
      </w:r>
      <w:r w:rsidR="00A066B1">
        <w:t xml:space="preserve">miljöuppgifterna ska alltid bifogas denna tilldelning och </w:t>
      </w:r>
      <w:r>
        <w:t xml:space="preserve">beskrivs närmare i </w:t>
      </w:r>
      <w:r w:rsidR="00A066B1">
        <w:t>bilagan</w:t>
      </w:r>
      <w:r w:rsidR="004167FC">
        <w:t xml:space="preserve">. </w:t>
      </w:r>
      <w:r>
        <w:t xml:space="preserve"> </w:t>
      </w:r>
    </w:p>
    <w:p w14:paraId="2806AF10" w14:textId="5CF05D8F" w:rsidR="003D6608" w:rsidRPr="0007763D" w:rsidRDefault="003D6608" w:rsidP="003D6608">
      <w:r w:rsidRPr="0007763D">
        <w:t>Jag som fördelar arbetsmiljöuppgifterna har ansvar för att den som uppgifterna delegeras till har de kunskaper, bef</w:t>
      </w:r>
      <w:r w:rsidR="00A066B1">
        <w:t>o</w:t>
      </w:r>
      <w:r w:rsidRPr="0007763D">
        <w:t>genheter och resurser som behövs.</w:t>
      </w:r>
    </w:p>
    <w:tbl>
      <w:tblPr>
        <w:tblStyle w:val="Tabellrutnt"/>
        <w:tblW w:w="9209" w:type="dxa"/>
        <w:tblLook w:val="04A0" w:firstRow="1" w:lastRow="0" w:firstColumn="1" w:lastColumn="0" w:noHBand="0" w:noVBand="1"/>
      </w:tblPr>
      <w:tblGrid>
        <w:gridCol w:w="4531"/>
        <w:gridCol w:w="4678"/>
      </w:tblGrid>
      <w:tr w:rsidR="003D6608" w14:paraId="13B23299" w14:textId="77777777" w:rsidTr="006D2D35">
        <w:tc>
          <w:tcPr>
            <w:tcW w:w="4531" w:type="dxa"/>
          </w:tcPr>
          <w:p w14:paraId="2376C10C" w14:textId="77777777" w:rsidR="003D6608" w:rsidRPr="00A11128" w:rsidRDefault="003D6608" w:rsidP="00EE787C">
            <w:pPr>
              <w:rPr>
                <w:rFonts w:cs="Arial"/>
                <w:sz w:val="16"/>
                <w:szCs w:val="16"/>
              </w:rPr>
            </w:pPr>
            <w:r w:rsidRPr="00A11128">
              <w:rPr>
                <w:rFonts w:cs="Arial"/>
                <w:sz w:val="16"/>
                <w:szCs w:val="16"/>
              </w:rPr>
              <w:t>Ort och datum:</w:t>
            </w:r>
          </w:p>
          <w:p w14:paraId="1DD8A0BC" w14:textId="77777777" w:rsidR="003D6608" w:rsidRPr="00A11128" w:rsidRDefault="003D6608" w:rsidP="00EE787C">
            <w:pPr>
              <w:rPr>
                <w:sz w:val="22"/>
              </w:rPr>
            </w:pPr>
          </w:p>
        </w:tc>
        <w:tc>
          <w:tcPr>
            <w:tcW w:w="4678" w:type="dxa"/>
          </w:tcPr>
          <w:p w14:paraId="1A9B08B1" w14:textId="77777777" w:rsidR="003D6608" w:rsidRPr="00A11128" w:rsidRDefault="003D6608" w:rsidP="00EE787C">
            <w:pPr>
              <w:rPr>
                <w:rFonts w:cs="Arial"/>
                <w:sz w:val="16"/>
                <w:szCs w:val="16"/>
              </w:rPr>
            </w:pPr>
            <w:r w:rsidRPr="00A11128">
              <w:rPr>
                <w:rFonts w:cs="Arial"/>
                <w:sz w:val="16"/>
                <w:szCs w:val="16"/>
              </w:rPr>
              <w:t>Ort och datum:</w:t>
            </w:r>
          </w:p>
          <w:p w14:paraId="48A93136" w14:textId="77777777" w:rsidR="003D6608" w:rsidRPr="00A11128" w:rsidRDefault="003D6608" w:rsidP="00EE787C">
            <w:pPr>
              <w:rPr>
                <w:sz w:val="22"/>
              </w:rPr>
            </w:pPr>
          </w:p>
          <w:p w14:paraId="1DD1C653" w14:textId="77777777" w:rsidR="003D6608" w:rsidRPr="00A11128" w:rsidRDefault="003D6608" w:rsidP="00EE787C">
            <w:pPr>
              <w:rPr>
                <w:sz w:val="22"/>
              </w:rPr>
            </w:pPr>
          </w:p>
        </w:tc>
      </w:tr>
      <w:tr w:rsidR="003D6608" w14:paraId="076D84C8" w14:textId="77777777" w:rsidTr="006D2D35">
        <w:tc>
          <w:tcPr>
            <w:tcW w:w="4531" w:type="dxa"/>
          </w:tcPr>
          <w:p w14:paraId="364BE642" w14:textId="1842A8A7" w:rsidR="003D6608" w:rsidRPr="00A11128" w:rsidRDefault="003D6608" w:rsidP="00EE787C">
            <w:pPr>
              <w:rPr>
                <w:rFonts w:cs="Arial"/>
                <w:sz w:val="16"/>
                <w:szCs w:val="16"/>
              </w:rPr>
            </w:pPr>
            <w:r w:rsidRPr="00A11128">
              <w:rPr>
                <w:rFonts w:cs="Arial"/>
                <w:sz w:val="16"/>
                <w:szCs w:val="16"/>
              </w:rPr>
              <w:t xml:space="preserve">Namnteckning, </w:t>
            </w:r>
            <w:r w:rsidR="002F344E" w:rsidRPr="00A11128">
              <w:rPr>
                <w:rFonts w:cs="Arial"/>
                <w:sz w:val="16"/>
                <w:szCs w:val="16"/>
              </w:rPr>
              <w:t xml:space="preserve">befattning, </w:t>
            </w:r>
            <w:r w:rsidRPr="00A11128">
              <w:rPr>
                <w:rFonts w:cs="Arial"/>
                <w:sz w:val="16"/>
                <w:szCs w:val="16"/>
              </w:rPr>
              <w:t>den som fördelar arbetsmiljöuppgifter</w:t>
            </w:r>
            <w:r w:rsidR="002F344E" w:rsidRPr="00A11128">
              <w:rPr>
                <w:rFonts w:cs="Arial"/>
                <w:sz w:val="16"/>
                <w:szCs w:val="16"/>
              </w:rPr>
              <w:t>:</w:t>
            </w:r>
          </w:p>
          <w:p w14:paraId="18CD412E" w14:textId="77777777" w:rsidR="003D6608" w:rsidRPr="00A11128" w:rsidRDefault="003D6608" w:rsidP="00EE787C">
            <w:pPr>
              <w:rPr>
                <w:sz w:val="22"/>
              </w:rPr>
            </w:pPr>
          </w:p>
          <w:p w14:paraId="154A34F7" w14:textId="77777777" w:rsidR="003D6608" w:rsidRPr="00A11128" w:rsidRDefault="003D6608" w:rsidP="00EE787C">
            <w:pPr>
              <w:rPr>
                <w:sz w:val="22"/>
              </w:rPr>
            </w:pPr>
          </w:p>
          <w:p w14:paraId="5ADEA47F" w14:textId="77777777" w:rsidR="003D6608" w:rsidRPr="00A11128" w:rsidRDefault="003D6608" w:rsidP="00EE787C">
            <w:pPr>
              <w:rPr>
                <w:sz w:val="22"/>
              </w:rPr>
            </w:pPr>
          </w:p>
        </w:tc>
        <w:tc>
          <w:tcPr>
            <w:tcW w:w="4678" w:type="dxa"/>
          </w:tcPr>
          <w:p w14:paraId="2A5981E4" w14:textId="504CD0E7" w:rsidR="003D6608" w:rsidRPr="00A11128" w:rsidRDefault="003D6608" w:rsidP="00EE787C">
            <w:pPr>
              <w:rPr>
                <w:rFonts w:cs="Arial"/>
                <w:sz w:val="16"/>
                <w:szCs w:val="16"/>
              </w:rPr>
            </w:pPr>
            <w:r w:rsidRPr="00A11128">
              <w:rPr>
                <w:rFonts w:cs="Arial"/>
                <w:sz w:val="16"/>
                <w:szCs w:val="16"/>
              </w:rPr>
              <w:t>Namnteckning,</w:t>
            </w:r>
            <w:r w:rsidR="00005550" w:rsidRPr="00A11128">
              <w:rPr>
                <w:rFonts w:cs="Arial"/>
                <w:sz w:val="16"/>
                <w:szCs w:val="16"/>
              </w:rPr>
              <w:t xml:space="preserve"> befattning</w:t>
            </w:r>
            <w:r w:rsidR="002F344E" w:rsidRPr="00A11128">
              <w:rPr>
                <w:rFonts w:cs="Arial"/>
                <w:sz w:val="16"/>
                <w:szCs w:val="16"/>
              </w:rPr>
              <w:t>,</w:t>
            </w:r>
            <w:r w:rsidRPr="00A11128">
              <w:rPr>
                <w:rFonts w:cs="Arial"/>
                <w:sz w:val="16"/>
                <w:szCs w:val="16"/>
              </w:rPr>
              <w:t xml:space="preserve"> den som tar emot arbetsmiljöuppgifter</w:t>
            </w:r>
            <w:r w:rsidR="002F344E" w:rsidRPr="00A11128">
              <w:rPr>
                <w:rFonts w:cs="Arial"/>
                <w:sz w:val="16"/>
                <w:szCs w:val="16"/>
              </w:rPr>
              <w:t>:</w:t>
            </w:r>
          </w:p>
          <w:p w14:paraId="46D8D4EE" w14:textId="77777777" w:rsidR="003D6608" w:rsidRPr="00A11128" w:rsidRDefault="003D6608" w:rsidP="00EE787C">
            <w:pPr>
              <w:rPr>
                <w:sz w:val="22"/>
              </w:rPr>
            </w:pPr>
          </w:p>
        </w:tc>
      </w:tr>
      <w:tr w:rsidR="007E425F" w14:paraId="3A156895" w14:textId="77777777" w:rsidTr="006D2D35">
        <w:tc>
          <w:tcPr>
            <w:tcW w:w="4531" w:type="dxa"/>
          </w:tcPr>
          <w:p w14:paraId="01C3F2CB" w14:textId="439A15F6" w:rsidR="007E425F" w:rsidRPr="00A11128" w:rsidRDefault="006D2D35" w:rsidP="007E425F">
            <w:pPr>
              <w:rPr>
                <w:rFonts w:cs="Arial"/>
                <w:sz w:val="16"/>
                <w:szCs w:val="16"/>
              </w:rPr>
            </w:pPr>
            <w:r w:rsidRPr="00A11128">
              <w:rPr>
                <w:rFonts w:cs="Arial"/>
                <w:sz w:val="16"/>
                <w:szCs w:val="16"/>
              </w:rPr>
              <w:t>Enhet:</w:t>
            </w:r>
          </w:p>
          <w:p w14:paraId="55460F4A" w14:textId="77777777" w:rsidR="007E425F" w:rsidRPr="00A11128" w:rsidRDefault="007E425F" w:rsidP="007E425F">
            <w:pPr>
              <w:rPr>
                <w:sz w:val="22"/>
              </w:rPr>
            </w:pPr>
          </w:p>
          <w:p w14:paraId="7BC576E7" w14:textId="77777777" w:rsidR="007E425F" w:rsidRPr="00A11128" w:rsidRDefault="007E425F" w:rsidP="007E425F">
            <w:pPr>
              <w:rPr>
                <w:sz w:val="22"/>
              </w:rPr>
            </w:pPr>
          </w:p>
          <w:p w14:paraId="5D776DDF" w14:textId="77777777" w:rsidR="007E425F" w:rsidRPr="00A11128" w:rsidRDefault="007E425F" w:rsidP="00EE787C">
            <w:pPr>
              <w:rPr>
                <w:rFonts w:cs="Arial"/>
                <w:sz w:val="16"/>
                <w:szCs w:val="16"/>
              </w:rPr>
            </w:pPr>
          </w:p>
        </w:tc>
        <w:tc>
          <w:tcPr>
            <w:tcW w:w="4678" w:type="dxa"/>
          </w:tcPr>
          <w:p w14:paraId="5312E57C" w14:textId="60398D5D" w:rsidR="007E425F" w:rsidRPr="00A11128" w:rsidRDefault="006D2D35" w:rsidP="007E425F">
            <w:pPr>
              <w:rPr>
                <w:rFonts w:cs="Arial"/>
                <w:sz w:val="16"/>
                <w:szCs w:val="16"/>
              </w:rPr>
            </w:pPr>
            <w:r w:rsidRPr="00A11128">
              <w:rPr>
                <w:rFonts w:cs="Arial"/>
                <w:sz w:val="16"/>
                <w:szCs w:val="16"/>
              </w:rPr>
              <w:t xml:space="preserve">Enhet: </w:t>
            </w:r>
          </w:p>
          <w:p w14:paraId="16FA9746" w14:textId="77777777" w:rsidR="007E425F" w:rsidRPr="00A11128" w:rsidRDefault="007E425F" w:rsidP="007E425F">
            <w:pPr>
              <w:rPr>
                <w:sz w:val="22"/>
              </w:rPr>
            </w:pPr>
          </w:p>
          <w:p w14:paraId="268A0803" w14:textId="77777777" w:rsidR="007E425F" w:rsidRPr="00A11128" w:rsidRDefault="007E425F" w:rsidP="007E425F">
            <w:pPr>
              <w:rPr>
                <w:sz w:val="22"/>
              </w:rPr>
            </w:pPr>
          </w:p>
          <w:p w14:paraId="49BEDC47" w14:textId="77777777" w:rsidR="007E425F" w:rsidRPr="00A11128" w:rsidRDefault="007E425F" w:rsidP="00EE787C">
            <w:pPr>
              <w:rPr>
                <w:rFonts w:cs="Arial"/>
                <w:sz w:val="16"/>
                <w:szCs w:val="16"/>
              </w:rPr>
            </w:pPr>
          </w:p>
        </w:tc>
      </w:tr>
    </w:tbl>
    <w:p w14:paraId="0CA8C1CB" w14:textId="77777777" w:rsidR="00B33325" w:rsidRDefault="00B33325" w:rsidP="00323282"/>
    <w:p w14:paraId="21ADD4A9" w14:textId="77777777" w:rsidR="00D24C96" w:rsidRPr="00D264EA" w:rsidRDefault="00D24C96" w:rsidP="00D24C96">
      <w:pPr>
        <w:pStyle w:val="Rubrik3"/>
        <w:rPr>
          <w:b/>
        </w:rPr>
      </w:pPr>
      <w:r w:rsidRPr="00D264EA">
        <w:t>Returnering av arbetsmiljöuppgifter</w:t>
      </w:r>
    </w:p>
    <w:p w14:paraId="144E6BBB" w14:textId="1E4A62AB" w:rsidR="00D24C96" w:rsidRPr="00A11128" w:rsidRDefault="00D24C96" w:rsidP="00DF4CEA">
      <w:pPr>
        <w:spacing w:after="0"/>
      </w:pPr>
      <w:r w:rsidRPr="00A11128">
        <w:t>Jag anser inte att jag har de: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868"/>
      </w:tblGrid>
      <w:tr w:rsidR="00D24C96" w14:paraId="6BAC5F23" w14:textId="77777777" w:rsidTr="00EE787C">
        <w:sdt>
          <w:sdtPr>
            <w:rPr>
              <w:rFonts w:hint="eastAsia"/>
            </w:rPr>
            <w:id w:val="1008099428"/>
            <w14:checkbox>
              <w14:checked w14:val="0"/>
              <w14:checkedState w14:val="2612" w14:font="MS Gothic"/>
              <w14:uncheckedState w14:val="2610" w14:font="MS Gothic"/>
            </w14:checkbox>
          </w:sdtPr>
          <w:sdtEndPr/>
          <w:sdtContent>
            <w:tc>
              <w:tcPr>
                <w:tcW w:w="436" w:type="dxa"/>
              </w:tcPr>
              <w:p w14:paraId="1F87B1E3" w14:textId="77777777" w:rsidR="00D24C96" w:rsidRPr="00A11128" w:rsidRDefault="00D24C96" w:rsidP="00DF4CEA">
                <w:r w:rsidRPr="00A11128">
                  <w:rPr>
                    <w:rFonts w:ascii="Segoe UI Symbol" w:hAnsi="Segoe UI Symbol" w:cs="Segoe UI Symbol"/>
                  </w:rPr>
                  <w:t>☐</w:t>
                </w:r>
              </w:p>
            </w:tc>
          </w:sdtContent>
        </w:sdt>
        <w:tc>
          <w:tcPr>
            <w:tcW w:w="7868" w:type="dxa"/>
          </w:tcPr>
          <w:p w14:paraId="33C019D9" w14:textId="77777777" w:rsidR="00D24C96" w:rsidRPr="00A11128" w:rsidRDefault="00D24C96" w:rsidP="00DF4CEA">
            <w:r w:rsidRPr="00A11128">
              <w:t>befogenheter (rätt att fatta beslut och vidta åtgärder)</w:t>
            </w:r>
          </w:p>
        </w:tc>
      </w:tr>
      <w:tr w:rsidR="00D24C96" w14:paraId="0A000668" w14:textId="77777777" w:rsidTr="00EE787C">
        <w:sdt>
          <w:sdtPr>
            <w:rPr>
              <w:rFonts w:hint="eastAsia"/>
            </w:rPr>
            <w:id w:val="879445222"/>
            <w14:checkbox>
              <w14:checked w14:val="0"/>
              <w14:checkedState w14:val="2612" w14:font="MS Gothic"/>
              <w14:uncheckedState w14:val="2610" w14:font="MS Gothic"/>
            </w14:checkbox>
          </w:sdtPr>
          <w:sdtEndPr/>
          <w:sdtContent>
            <w:tc>
              <w:tcPr>
                <w:tcW w:w="436" w:type="dxa"/>
              </w:tcPr>
              <w:p w14:paraId="4ECAC297" w14:textId="77777777" w:rsidR="00D24C96" w:rsidRPr="00A11128" w:rsidRDefault="00D24C96" w:rsidP="00DF4CEA">
                <w:r w:rsidRPr="00A11128">
                  <w:rPr>
                    <w:rFonts w:ascii="Segoe UI Symbol" w:hAnsi="Segoe UI Symbol" w:cs="Segoe UI Symbol"/>
                  </w:rPr>
                  <w:t>☐</w:t>
                </w:r>
              </w:p>
            </w:tc>
          </w:sdtContent>
        </w:sdt>
        <w:tc>
          <w:tcPr>
            <w:tcW w:w="7868" w:type="dxa"/>
          </w:tcPr>
          <w:p w14:paraId="539804E1" w14:textId="77777777" w:rsidR="00D24C96" w:rsidRPr="00A11128" w:rsidRDefault="00D24C96" w:rsidP="00DF4CEA">
            <w:r w:rsidRPr="00A11128">
              <w:t>resurser (exempelvis tid, kompetens, personal, lokaler, pengar)</w:t>
            </w:r>
          </w:p>
        </w:tc>
      </w:tr>
    </w:tbl>
    <w:p w14:paraId="39CC69B9" w14:textId="68B6B90C" w:rsidR="00D24C96" w:rsidRPr="00A11128" w:rsidRDefault="00D24C96" w:rsidP="00D24C96">
      <w:r w:rsidRPr="00A11128">
        <w:t>som jag behöver för att kunna leva upp till vad vi överenskommit när det gäller de punkter som markerats ovan (sätt en pil eller annat märke vid de uppgifter som är aktuella) och returnerar därför ansvarat för utförandet av dessa arbetsmiljöuppgifter.</w:t>
      </w:r>
    </w:p>
    <w:tbl>
      <w:tblPr>
        <w:tblStyle w:val="Tabellrutnt"/>
        <w:tblW w:w="9209" w:type="dxa"/>
        <w:tblLook w:val="04A0" w:firstRow="1" w:lastRow="0" w:firstColumn="1" w:lastColumn="0" w:noHBand="0" w:noVBand="1"/>
      </w:tblPr>
      <w:tblGrid>
        <w:gridCol w:w="4390"/>
        <w:gridCol w:w="4819"/>
      </w:tblGrid>
      <w:tr w:rsidR="00D24C96" w14:paraId="4D3D9A7C" w14:textId="77777777" w:rsidTr="00192832">
        <w:tc>
          <w:tcPr>
            <w:tcW w:w="4390" w:type="dxa"/>
          </w:tcPr>
          <w:p w14:paraId="7200A9A8" w14:textId="77777777" w:rsidR="00D24C96" w:rsidRPr="00A11128" w:rsidRDefault="00D24C96" w:rsidP="00EE787C">
            <w:pPr>
              <w:rPr>
                <w:rFonts w:cs="Arial"/>
                <w:sz w:val="16"/>
                <w:szCs w:val="16"/>
              </w:rPr>
            </w:pPr>
            <w:r w:rsidRPr="00A11128">
              <w:rPr>
                <w:rFonts w:cs="Arial"/>
                <w:sz w:val="16"/>
                <w:szCs w:val="16"/>
              </w:rPr>
              <w:t>Ort och datum:</w:t>
            </w:r>
          </w:p>
          <w:p w14:paraId="1E798EDD" w14:textId="77777777" w:rsidR="00D24C96" w:rsidRPr="00A11128" w:rsidRDefault="00D24C96" w:rsidP="00EE787C">
            <w:pPr>
              <w:rPr>
                <w:sz w:val="22"/>
              </w:rPr>
            </w:pPr>
          </w:p>
        </w:tc>
        <w:tc>
          <w:tcPr>
            <w:tcW w:w="4819" w:type="dxa"/>
          </w:tcPr>
          <w:p w14:paraId="386A7F70" w14:textId="77777777" w:rsidR="00D24C96" w:rsidRPr="00A11128" w:rsidRDefault="00D24C96" w:rsidP="00EE787C">
            <w:pPr>
              <w:rPr>
                <w:rFonts w:cs="Arial"/>
                <w:sz w:val="16"/>
                <w:szCs w:val="16"/>
              </w:rPr>
            </w:pPr>
            <w:r w:rsidRPr="00A11128">
              <w:rPr>
                <w:rFonts w:cs="Arial"/>
                <w:sz w:val="16"/>
                <w:szCs w:val="16"/>
              </w:rPr>
              <w:t>Ort och datum:</w:t>
            </w:r>
          </w:p>
          <w:p w14:paraId="68A7CCA4" w14:textId="77777777" w:rsidR="00D24C96" w:rsidRPr="00A11128" w:rsidRDefault="00D24C96" w:rsidP="00EE787C">
            <w:pPr>
              <w:rPr>
                <w:sz w:val="22"/>
              </w:rPr>
            </w:pPr>
          </w:p>
          <w:p w14:paraId="0862B16F" w14:textId="77777777" w:rsidR="00D24C96" w:rsidRPr="00A11128" w:rsidRDefault="00D24C96" w:rsidP="00EE787C">
            <w:pPr>
              <w:rPr>
                <w:sz w:val="22"/>
              </w:rPr>
            </w:pPr>
          </w:p>
        </w:tc>
      </w:tr>
      <w:tr w:rsidR="00D24C96" w14:paraId="64EFD0E8" w14:textId="77777777" w:rsidTr="00192832">
        <w:tc>
          <w:tcPr>
            <w:tcW w:w="4390" w:type="dxa"/>
          </w:tcPr>
          <w:p w14:paraId="4F5C5280" w14:textId="77777777" w:rsidR="00D24C96" w:rsidRPr="00A11128" w:rsidRDefault="00D24C96" w:rsidP="00EE787C">
            <w:pPr>
              <w:rPr>
                <w:rFonts w:cs="Arial"/>
                <w:sz w:val="16"/>
                <w:szCs w:val="16"/>
              </w:rPr>
            </w:pPr>
            <w:r w:rsidRPr="00A11128">
              <w:rPr>
                <w:rFonts w:cs="Arial"/>
                <w:sz w:val="16"/>
                <w:szCs w:val="16"/>
              </w:rPr>
              <w:t>Namnteckning, den som returnerar arbetsmiljöuppgifterna:</w:t>
            </w:r>
          </w:p>
          <w:p w14:paraId="23D5CEF8" w14:textId="77777777" w:rsidR="00D24C96" w:rsidRPr="00A11128" w:rsidRDefault="00D24C96" w:rsidP="00EE787C">
            <w:pPr>
              <w:rPr>
                <w:sz w:val="22"/>
              </w:rPr>
            </w:pPr>
          </w:p>
          <w:p w14:paraId="5C71CB18" w14:textId="77777777" w:rsidR="00D24C96" w:rsidRPr="00A11128" w:rsidRDefault="00D24C96" w:rsidP="00EE787C">
            <w:pPr>
              <w:rPr>
                <w:sz w:val="22"/>
              </w:rPr>
            </w:pPr>
          </w:p>
          <w:p w14:paraId="1489511B" w14:textId="77777777" w:rsidR="00D24C96" w:rsidRPr="00A11128" w:rsidRDefault="00D24C96" w:rsidP="00EE787C">
            <w:pPr>
              <w:rPr>
                <w:sz w:val="22"/>
              </w:rPr>
            </w:pPr>
          </w:p>
        </w:tc>
        <w:tc>
          <w:tcPr>
            <w:tcW w:w="4819" w:type="dxa"/>
          </w:tcPr>
          <w:p w14:paraId="72F9362C" w14:textId="77777777" w:rsidR="00D24C96" w:rsidRPr="00A11128" w:rsidRDefault="00D24C96" w:rsidP="00EE787C">
            <w:pPr>
              <w:rPr>
                <w:rFonts w:cs="Arial"/>
                <w:sz w:val="16"/>
                <w:szCs w:val="16"/>
              </w:rPr>
            </w:pPr>
            <w:r w:rsidRPr="00A11128">
              <w:rPr>
                <w:rFonts w:cs="Arial"/>
                <w:sz w:val="16"/>
                <w:szCs w:val="16"/>
              </w:rPr>
              <w:t>Namnteckning, den som återtar arbetsmiljöuppgifterna:</w:t>
            </w:r>
          </w:p>
          <w:p w14:paraId="5DA02D1E" w14:textId="77777777" w:rsidR="00D24C96" w:rsidRPr="00A11128" w:rsidRDefault="00D24C96" w:rsidP="00EE787C">
            <w:pPr>
              <w:rPr>
                <w:sz w:val="22"/>
              </w:rPr>
            </w:pPr>
          </w:p>
        </w:tc>
      </w:tr>
    </w:tbl>
    <w:p w14:paraId="7985EBA3" w14:textId="77777777" w:rsidR="00D24C96" w:rsidRPr="00323282" w:rsidRDefault="00D24C96" w:rsidP="00323282"/>
    <w:sectPr w:rsidR="00D24C96" w:rsidRPr="00323282" w:rsidSect="00A873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5AE3" w14:textId="77777777" w:rsidR="00ED21C1" w:rsidRDefault="00ED21C1" w:rsidP="00B21C45">
      <w:r>
        <w:separator/>
      </w:r>
    </w:p>
  </w:endnote>
  <w:endnote w:type="continuationSeparator" w:id="0">
    <w:p w14:paraId="66F26F8C" w14:textId="77777777" w:rsidR="00ED21C1" w:rsidRDefault="00ED21C1" w:rsidP="00B21C45">
      <w:r>
        <w:continuationSeparator/>
      </w:r>
    </w:p>
  </w:endnote>
  <w:endnote w:type="continuationNotice" w:id="1">
    <w:p w14:paraId="22A7F0FA" w14:textId="77777777" w:rsidR="00ED21C1" w:rsidRDefault="00ED2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Medium">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F23" w14:textId="77777777" w:rsidR="003A2B90" w:rsidRDefault="003A2B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6879"/>
      <w:docPartObj>
        <w:docPartGallery w:val="Page Numbers (Bottom of Page)"/>
        <w:docPartUnique/>
      </w:docPartObj>
    </w:sdtPr>
    <w:sdtEndPr>
      <w:rPr>
        <w:sz w:val="20"/>
        <w:szCs w:val="20"/>
      </w:rPr>
    </w:sdtEndPr>
    <w:sdtContent>
      <w:p w14:paraId="2D609A7A" w14:textId="4152DA87" w:rsidR="008F2E91" w:rsidRPr="008F2E91" w:rsidRDefault="008F2E91">
        <w:pPr>
          <w:pStyle w:val="Sidfot"/>
          <w:jc w:val="center"/>
          <w:rPr>
            <w:sz w:val="20"/>
            <w:szCs w:val="20"/>
          </w:rPr>
        </w:pPr>
        <w:r w:rsidRPr="008F2E91">
          <w:rPr>
            <w:sz w:val="20"/>
            <w:szCs w:val="20"/>
          </w:rPr>
          <w:fldChar w:fldCharType="begin"/>
        </w:r>
        <w:r w:rsidRPr="008F2E91">
          <w:rPr>
            <w:sz w:val="20"/>
            <w:szCs w:val="20"/>
          </w:rPr>
          <w:instrText>PAGE   \* MERGEFORMAT</w:instrText>
        </w:r>
        <w:r w:rsidRPr="008F2E91">
          <w:rPr>
            <w:sz w:val="20"/>
            <w:szCs w:val="20"/>
          </w:rPr>
          <w:fldChar w:fldCharType="separate"/>
        </w:r>
        <w:r w:rsidRPr="008F2E91">
          <w:rPr>
            <w:sz w:val="20"/>
            <w:szCs w:val="20"/>
          </w:rPr>
          <w:t>2</w:t>
        </w:r>
        <w:r w:rsidRPr="008F2E91">
          <w:rPr>
            <w:sz w:val="20"/>
            <w:szCs w:val="20"/>
          </w:rPr>
          <w:fldChar w:fldCharType="end"/>
        </w:r>
      </w:p>
    </w:sdtContent>
  </w:sdt>
  <w:p w14:paraId="68F26109" w14:textId="77777777" w:rsidR="005B50FC" w:rsidRDefault="005B50FC" w:rsidP="00B21C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05C" w14:textId="77777777" w:rsidR="003A2B90" w:rsidRDefault="003A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D466" w14:textId="77777777" w:rsidR="00ED21C1" w:rsidRDefault="00ED21C1" w:rsidP="00B21C45">
      <w:r>
        <w:separator/>
      </w:r>
    </w:p>
  </w:footnote>
  <w:footnote w:type="continuationSeparator" w:id="0">
    <w:p w14:paraId="5F08A72E" w14:textId="77777777" w:rsidR="00ED21C1" w:rsidRDefault="00ED21C1" w:rsidP="00B21C45">
      <w:r>
        <w:continuationSeparator/>
      </w:r>
    </w:p>
  </w:footnote>
  <w:footnote w:type="continuationNotice" w:id="1">
    <w:p w14:paraId="7A3367E9" w14:textId="77777777" w:rsidR="00ED21C1" w:rsidRDefault="00ED2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B73E" w14:textId="77777777" w:rsidR="003A2B90" w:rsidRDefault="003A2B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0BBF" w14:textId="77777777" w:rsidR="00EA344B" w:rsidRDefault="00EA344B" w:rsidP="00B21C45">
    <w:pPr>
      <w:pStyle w:val="Sidhuvud"/>
    </w:pPr>
    <w:r>
      <w:rPr>
        <w:noProof/>
      </w:rPr>
      <w:drawing>
        <wp:anchor distT="0" distB="0" distL="114300" distR="114300" simplePos="0" relativeHeight="251661312" behindDoc="0" locked="0" layoutInCell="1" allowOverlap="1" wp14:anchorId="6E72D09A" wp14:editId="2CA259F8">
          <wp:simplePos x="0" y="0"/>
          <wp:positionH relativeFrom="margin">
            <wp:posOffset>3970655</wp:posOffset>
          </wp:positionH>
          <wp:positionV relativeFrom="paragraph">
            <wp:posOffset>239395</wp:posOffset>
          </wp:positionV>
          <wp:extent cx="2117090" cy="240030"/>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ACD7" w14:textId="77777777" w:rsidR="003A2B90" w:rsidRDefault="003A2B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0E4"/>
    <w:multiLevelType w:val="hybridMultilevel"/>
    <w:tmpl w:val="E48C67AA"/>
    <w:numStyleLink w:val="Punkt"/>
  </w:abstractNum>
  <w:abstractNum w:abstractNumId="1" w15:restartNumberingAfterBreak="0">
    <w:nsid w:val="2D710021"/>
    <w:multiLevelType w:val="hybridMultilevel"/>
    <w:tmpl w:val="4D0AD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C5770B"/>
    <w:multiLevelType w:val="hybridMultilevel"/>
    <w:tmpl w:val="7856E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E496D"/>
    <w:multiLevelType w:val="hybridMultilevel"/>
    <w:tmpl w:val="3C82C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E28F1"/>
    <w:multiLevelType w:val="hybridMultilevel"/>
    <w:tmpl w:val="CEE82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1857F5"/>
    <w:multiLevelType w:val="multilevel"/>
    <w:tmpl w:val="4B3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0EAC"/>
    <w:multiLevelType w:val="multilevel"/>
    <w:tmpl w:val="143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00D32"/>
    <w:multiLevelType w:val="hybridMultilevel"/>
    <w:tmpl w:val="E48C67AA"/>
    <w:styleLink w:val="Punkt"/>
    <w:lvl w:ilvl="0" w:tplc="72FEFF7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1E0A93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4D031F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8C467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B249D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F6B1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F744C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22E1C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84279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46427384">
    <w:abstractNumId w:val="6"/>
  </w:num>
  <w:num w:numId="2" w16cid:durableId="1307857165">
    <w:abstractNumId w:val="5"/>
  </w:num>
  <w:num w:numId="3" w16cid:durableId="676230686">
    <w:abstractNumId w:val="1"/>
  </w:num>
  <w:num w:numId="4" w16cid:durableId="1823353908">
    <w:abstractNumId w:val="7"/>
  </w:num>
  <w:num w:numId="5" w16cid:durableId="1964457199">
    <w:abstractNumId w:val="0"/>
    <w:lvlOverride w:ilvl="0">
      <w:lvl w:ilvl="0" w:tplc="5574956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F01FE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81875A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E2C761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CA0BF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DF4319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AACAEF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A72065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C663C6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860239246">
    <w:abstractNumId w:val="2"/>
  </w:num>
  <w:num w:numId="7" w16cid:durableId="455489567">
    <w:abstractNumId w:val="4"/>
  </w:num>
  <w:num w:numId="8" w16cid:durableId="16444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linkStyl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95"/>
    <w:rsid w:val="0000136A"/>
    <w:rsid w:val="00005550"/>
    <w:rsid w:val="00021E47"/>
    <w:rsid w:val="000347FD"/>
    <w:rsid w:val="00042178"/>
    <w:rsid w:val="00047827"/>
    <w:rsid w:val="0007763D"/>
    <w:rsid w:val="00090908"/>
    <w:rsid w:val="000B4C11"/>
    <w:rsid w:val="000B703F"/>
    <w:rsid w:val="000C6950"/>
    <w:rsid w:val="000C6CB1"/>
    <w:rsid w:val="000D7A44"/>
    <w:rsid w:val="000E65CB"/>
    <w:rsid w:val="000F3F5F"/>
    <w:rsid w:val="000F787E"/>
    <w:rsid w:val="00140537"/>
    <w:rsid w:val="0016787E"/>
    <w:rsid w:val="00191549"/>
    <w:rsid w:val="00192295"/>
    <w:rsid w:val="00192832"/>
    <w:rsid w:val="001D4975"/>
    <w:rsid w:val="001D636D"/>
    <w:rsid w:val="001E25CB"/>
    <w:rsid w:val="001F181F"/>
    <w:rsid w:val="00201B60"/>
    <w:rsid w:val="002347C0"/>
    <w:rsid w:val="00241C75"/>
    <w:rsid w:val="00241E22"/>
    <w:rsid w:val="00270924"/>
    <w:rsid w:val="00270BEC"/>
    <w:rsid w:val="00281092"/>
    <w:rsid w:val="002B7CAC"/>
    <w:rsid w:val="002E1D1D"/>
    <w:rsid w:val="002F344E"/>
    <w:rsid w:val="003017CC"/>
    <w:rsid w:val="003065B3"/>
    <w:rsid w:val="0030711A"/>
    <w:rsid w:val="003203BA"/>
    <w:rsid w:val="00323282"/>
    <w:rsid w:val="00350E3A"/>
    <w:rsid w:val="00362B72"/>
    <w:rsid w:val="00375CF5"/>
    <w:rsid w:val="003A2B90"/>
    <w:rsid w:val="003C4AE7"/>
    <w:rsid w:val="003D6608"/>
    <w:rsid w:val="003E038C"/>
    <w:rsid w:val="003E514F"/>
    <w:rsid w:val="003F11ED"/>
    <w:rsid w:val="003F3B75"/>
    <w:rsid w:val="00406D26"/>
    <w:rsid w:val="004167FC"/>
    <w:rsid w:val="00422B64"/>
    <w:rsid w:val="00437A0B"/>
    <w:rsid w:val="004418CC"/>
    <w:rsid w:val="00446C1B"/>
    <w:rsid w:val="00456257"/>
    <w:rsid w:val="004641FF"/>
    <w:rsid w:val="00473E08"/>
    <w:rsid w:val="00487ADA"/>
    <w:rsid w:val="004930A2"/>
    <w:rsid w:val="004B559C"/>
    <w:rsid w:val="004E2E04"/>
    <w:rsid w:val="004F3BE1"/>
    <w:rsid w:val="004F5493"/>
    <w:rsid w:val="00515B08"/>
    <w:rsid w:val="0052154F"/>
    <w:rsid w:val="00544484"/>
    <w:rsid w:val="005448DE"/>
    <w:rsid w:val="00544D53"/>
    <w:rsid w:val="00575667"/>
    <w:rsid w:val="005819C5"/>
    <w:rsid w:val="005925D9"/>
    <w:rsid w:val="005B50FC"/>
    <w:rsid w:val="00636483"/>
    <w:rsid w:val="006A42A9"/>
    <w:rsid w:val="006B3CD5"/>
    <w:rsid w:val="006C483C"/>
    <w:rsid w:val="006D2D35"/>
    <w:rsid w:val="006E1EE6"/>
    <w:rsid w:val="006F0DBD"/>
    <w:rsid w:val="006F2FFC"/>
    <w:rsid w:val="006F5D44"/>
    <w:rsid w:val="006F7D39"/>
    <w:rsid w:val="007050CB"/>
    <w:rsid w:val="00716D96"/>
    <w:rsid w:val="00745B22"/>
    <w:rsid w:val="00757188"/>
    <w:rsid w:val="0077280B"/>
    <w:rsid w:val="007739EF"/>
    <w:rsid w:val="007821E9"/>
    <w:rsid w:val="0078528C"/>
    <w:rsid w:val="00795F87"/>
    <w:rsid w:val="007D03F2"/>
    <w:rsid w:val="007E425F"/>
    <w:rsid w:val="00811BCC"/>
    <w:rsid w:val="00814D28"/>
    <w:rsid w:val="00832A5B"/>
    <w:rsid w:val="008330E4"/>
    <w:rsid w:val="00854A7D"/>
    <w:rsid w:val="008557E7"/>
    <w:rsid w:val="00876332"/>
    <w:rsid w:val="008841E8"/>
    <w:rsid w:val="008C0A5C"/>
    <w:rsid w:val="008C5A22"/>
    <w:rsid w:val="008D30EA"/>
    <w:rsid w:val="008E48AA"/>
    <w:rsid w:val="008F2C9D"/>
    <w:rsid w:val="008F2E74"/>
    <w:rsid w:val="008F2E91"/>
    <w:rsid w:val="00905C24"/>
    <w:rsid w:val="009B771A"/>
    <w:rsid w:val="009B7C0B"/>
    <w:rsid w:val="009D2907"/>
    <w:rsid w:val="00A02605"/>
    <w:rsid w:val="00A06265"/>
    <w:rsid w:val="00A066B1"/>
    <w:rsid w:val="00A06D12"/>
    <w:rsid w:val="00A11128"/>
    <w:rsid w:val="00A51AAA"/>
    <w:rsid w:val="00A52B4F"/>
    <w:rsid w:val="00A56BE1"/>
    <w:rsid w:val="00A73668"/>
    <w:rsid w:val="00A87340"/>
    <w:rsid w:val="00AB6FC4"/>
    <w:rsid w:val="00AC6269"/>
    <w:rsid w:val="00B0606B"/>
    <w:rsid w:val="00B21C45"/>
    <w:rsid w:val="00B26A3A"/>
    <w:rsid w:val="00B33325"/>
    <w:rsid w:val="00B70748"/>
    <w:rsid w:val="00B7492D"/>
    <w:rsid w:val="00BD0FE0"/>
    <w:rsid w:val="00BE1D89"/>
    <w:rsid w:val="00BF2B7E"/>
    <w:rsid w:val="00C25024"/>
    <w:rsid w:val="00C441DA"/>
    <w:rsid w:val="00C46662"/>
    <w:rsid w:val="00C7231C"/>
    <w:rsid w:val="00C77728"/>
    <w:rsid w:val="00C872A3"/>
    <w:rsid w:val="00CA4154"/>
    <w:rsid w:val="00CB610E"/>
    <w:rsid w:val="00CC3E6E"/>
    <w:rsid w:val="00CE16D9"/>
    <w:rsid w:val="00CE5E36"/>
    <w:rsid w:val="00D20A35"/>
    <w:rsid w:val="00D20C8E"/>
    <w:rsid w:val="00D242F0"/>
    <w:rsid w:val="00D24C96"/>
    <w:rsid w:val="00D637A8"/>
    <w:rsid w:val="00DD08DB"/>
    <w:rsid w:val="00DD2580"/>
    <w:rsid w:val="00DF4CEA"/>
    <w:rsid w:val="00E11334"/>
    <w:rsid w:val="00E176AD"/>
    <w:rsid w:val="00E33419"/>
    <w:rsid w:val="00E4402C"/>
    <w:rsid w:val="00E554A0"/>
    <w:rsid w:val="00E62C06"/>
    <w:rsid w:val="00E87375"/>
    <w:rsid w:val="00EA2179"/>
    <w:rsid w:val="00EA344B"/>
    <w:rsid w:val="00EB4610"/>
    <w:rsid w:val="00EC1AAD"/>
    <w:rsid w:val="00ED21C1"/>
    <w:rsid w:val="00ED69D5"/>
    <w:rsid w:val="00EF3539"/>
    <w:rsid w:val="00F06A1E"/>
    <w:rsid w:val="00F072A6"/>
    <w:rsid w:val="00F2564C"/>
    <w:rsid w:val="00F666FB"/>
    <w:rsid w:val="00F7124B"/>
    <w:rsid w:val="00FD3D53"/>
    <w:rsid w:val="00FD4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84E7"/>
  <w15:chartTrackingRefBased/>
  <w15:docId w15:val="{A241AFF6-AA63-435D-A3E3-0FB2A58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5F"/>
    <w:pPr>
      <w:spacing w:line="276" w:lineRule="auto"/>
    </w:pPr>
    <w:rPr>
      <w:rFonts w:ascii="Raleway" w:hAnsi="Raleway"/>
      <w:sz w:val="20"/>
    </w:rPr>
  </w:style>
  <w:style w:type="paragraph" w:styleId="Rubrik1">
    <w:name w:val="heading 1"/>
    <w:next w:val="Normal"/>
    <w:link w:val="Rubrik1Char"/>
    <w:uiPriority w:val="9"/>
    <w:qFormat/>
    <w:rsid w:val="00191549"/>
    <w:pPr>
      <w:keepNext/>
      <w:keepLines/>
      <w:spacing w:after="0"/>
      <w:outlineLvl w:val="0"/>
    </w:pPr>
    <w:rPr>
      <w:rFonts w:ascii="Raleway SemiBold" w:eastAsiaTheme="majorEastAsia" w:hAnsi="Raleway SemiBold" w:cstheme="majorBidi"/>
      <w:color w:val="135640"/>
      <w:sz w:val="32"/>
      <w:szCs w:val="32"/>
    </w:rPr>
  </w:style>
  <w:style w:type="paragraph" w:styleId="Rubrik2">
    <w:name w:val="heading 2"/>
    <w:next w:val="Normal"/>
    <w:link w:val="Rubrik2Char"/>
    <w:uiPriority w:val="9"/>
    <w:unhideWhenUsed/>
    <w:qFormat/>
    <w:rsid w:val="00636483"/>
    <w:pPr>
      <w:keepNext/>
      <w:keepLines/>
      <w:spacing w:before="160" w:after="120"/>
      <w:outlineLvl w:val="1"/>
    </w:pPr>
    <w:rPr>
      <w:rFonts w:ascii="Raleway Medium" w:eastAsiaTheme="majorEastAsia" w:hAnsi="Raleway Medium" w:cstheme="majorBidi"/>
      <w:color w:val="135640"/>
      <w:sz w:val="28"/>
      <w:szCs w:val="26"/>
    </w:rPr>
  </w:style>
  <w:style w:type="paragraph" w:styleId="Rubrik3">
    <w:name w:val="heading 3"/>
    <w:next w:val="Normal"/>
    <w:link w:val="Rubrik3Char"/>
    <w:uiPriority w:val="9"/>
    <w:unhideWhenUsed/>
    <w:qFormat/>
    <w:rsid w:val="00EA2179"/>
    <w:pPr>
      <w:keepNext/>
      <w:keepLines/>
      <w:spacing w:before="160" w:after="120"/>
      <w:outlineLvl w:val="2"/>
    </w:pPr>
    <w:rPr>
      <w:rFonts w:ascii="Raleway" w:eastAsiaTheme="majorEastAsia" w:hAnsi="Raleway" w:cstheme="majorBidi"/>
      <w:color w:val="135640"/>
      <w:sz w:val="24"/>
      <w:szCs w:val="24"/>
    </w:rPr>
  </w:style>
  <w:style w:type="paragraph" w:styleId="Rubrik4">
    <w:name w:val="heading 4"/>
    <w:next w:val="Normal"/>
    <w:link w:val="Rubrik4Char"/>
    <w:uiPriority w:val="9"/>
    <w:unhideWhenUsed/>
    <w:qFormat/>
    <w:rsid w:val="00636483"/>
    <w:pPr>
      <w:keepNext/>
      <w:keepLines/>
      <w:spacing w:before="40" w:after="0"/>
      <w:outlineLvl w:val="3"/>
    </w:pPr>
    <w:rPr>
      <w:rFonts w:ascii="Raleway" w:eastAsiaTheme="majorEastAsia" w:hAnsi="Raleway" w:cstheme="majorBidi"/>
      <w:i/>
      <w:iCs/>
      <w:color w:val="135640"/>
      <w:sz w:val="20"/>
    </w:rPr>
  </w:style>
  <w:style w:type="paragraph" w:styleId="Rubrik5">
    <w:name w:val="heading 5"/>
    <w:basedOn w:val="Normal"/>
    <w:next w:val="Normal"/>
    <w:link w:val="Rubrik5Char"/>
    <w:uiPriority w:val="9"/>
    <w:semiHidden/>
    <w:unhideWhenUsed/>
    <w:qFormat/>
    <w:rsid w:val="00636483"/>
    <w:pPr>
      <w:keepNext/>
      <w:keepLines/>
      <w:spacing w:before="40" w:after="0"/>
      <w:outlineLvl w:val="4"/>
    </w:pPr>
    <w:rPr>
      <w:rFonts w:eastAsiaTheme="majorEastAsia" w:cstheme="majorBidi"/>
      <w:color w:val="1356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6483"/>
    <w:rPr>
      <w:rFonts w:ascii="Raleway Medium" w:eastAsiaTheme="majorEastAsia" w:hAnsi="Raleway Medium" w:cstheme="majorBidi"/>
      <w:color w:val="135640"/>
      <w:sz w:val="28"/>
      <w:szCs w:val="26"/>
    </w:rPr>
  </w:style>
  <w:style w:type="paragraph" w:styleId="Normalwebb">
    <w:name w:val="Normal (Web)"/>
    <w:basedOn w:val="Normal"/>
    <w:uiPriority w:val="99"/>
    <w:semiHidden/>
    <w:unhideWhenUsed/>
    <w:rsid w:val="00716D96"/>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B21C45"/>
    <w:pPr>
      <w:tabs>
        <w:tab w:val="center" w:pos="4536"/>
        <w:tab w:val="right" w:pos="9072"/>
      </w:tabs>
      <w:spacing w:after="0"/>
    </w:pPr>
  </w:style>
  <w:style w:type="character" w:customStyle="1" w:styleId="SidhuvudChar">
    <w:name w:val="Sidhuvud Char"/>
    <w:basedOn w:val="Standardstycketeckensnitt"/>
    <w:link w:val="Sidhuvud"/>
    <w:uiPriority w:val="99"/>
    <w:rsid w:val="00B21C45"/>
    <w:rPr>
      <w:rFonts w:ascii="Raleway" w:hAnsi="Raleway"/>
      <w:sz w:val="20"/>
    </w:rPr>
  </w:style>
  <w:style w:type="paragraph" w:styleId="Sidfot">
    <w:name w:val="footer"/>
    <w:link w:val="SidfotChar"/>
    <w:uiPriority w:val="99"/>
    <w:unhideWhenUsed/>
    <w:qFormat/>
    <w:rsid w:val="00636483"/>
    <w:pPr>
      <w:tabs>
        <w:tab w:val="center" w:pos="4536"/>
        <w:tab w:val="right" w:pos="9072"/>
      </w:tabs>
      <w:spacing w:after="0"/>
    </w:pPr>
    <w:rPr>
      <w:rFonts w:ascii="Raleway" w:hAnsi="Raleway"/>
      <w:color w:val="767171" w:themeColor="background2" w:themeShade="80"/>
      <w:sz w:val="16"/>
    </w:rPr>
  </w:style>
  <w:style w:type="character" w:customStyle="1" w:styleId="SidfotChar">
    <w:name w:val="Sidfot Char"/>
    <w:basedOn w:val="Standardstycketeckensnitt"/>
    <w:link w:val="Sidfot"/>
    <w:uiPriority w:val="99"/>
    <w:rsid w:val="00636483"/>
    <w:rPr>
      <w:rFonts w:ascii="Raleway" w:hAnsi="Raleway"/>
      <w:color w:val="767171" w:themeColor="background2" w:themeShade="80"/>
      <w:sz w:val="16"/>
    </w:rPr>
  </w:style>
  <w:style w:type="paragraph" w:styleId="Liststycke">
    <w:name w:val="List Paragraph"/>
    <w:basedOn w:val="Normal"/>
    <w:uiPriority w:val="34"/>
    <w:qFormat/>
    <w:rsid w:val="00B21C45"/>
    <w:pPr>
      <w:ind w:left="720"/>
      <w:contextualSpacing/>
    </w:pPr>
  </w:style>
  <w:style w:type="character" w:customStyle="1" w:styleId="Rubrik1Char">
    <w:name w:val="Rubrik 1 Char"/>
    <w:basedOn w:val="Standardstycketeckensnitt"/>
    <w:link w:val="Rubrik1"/>
    <w:uiPriority w:val="9"/>
    <w:rsid w:val="00191549"/>
    <w:rPr>
      <w:rFonts w:ascii="Raleway SemiBold" w:eastAsiaTheme="majorEastAsia" w:hAnsi="Raleway SemiBold" w:cstheme="majorBidi"/>
      <w:color w:val="135640"/>
      <w:sz w:val="32"/>
      <w:szCs w:val="32"/>
    </w:rPr>
  </w:style>
  <w:style w:type="paragraph" w:styleId="Ingetavstnd">
    <w:name w:val="No Spacing"/>
    <w:uiPriority w:val="1"/>
    <w:rsid w:val="00B21C45"/>
    <w:pPr>
      <w:spacing w:after="0" w:line="240" w:lineRule="auto"/>
    </w:pPr>
    <w:rPr>
      <w:rFonts w:ascii="Raleway" w:hAnsi="Raleway"/>
      <w:sz w:val="20"/>
    </w:rPr>
  </w:style>
  <w:style w:type="paragraph" w:styleId="Rubrik">
    <w:name w:val="Title"/>
    <w:next w:val="Normal"/>
    <w:link w:val="RubrikChar"/>
    <w:uiPriority w:val="10"/>
    <w:qFormat/>
    <w:rsid w:val="00191549"/>
    <w:pPr>
      <w:spacing w:after="0" w:line="240" w:lineRule="auto"/>
      <w:contextualSpacing/>
    </w:pPr>
    <w:rPr>
      <w:rFonts w:ascii="Raleway ExtraBold" w:eastAsiaTheme="majorEastAsia" w:hAnsi="Raleway ExtraBold" w:cstheme="majorBidi"/>
      <w:color w:val="135640"/>
      <w:spacing w:val="-10"/>
      <w:kern w:val="28"/>
      <w:sz w:val="32"/>
      <w:szCs w:val="56"/>
    </w:rPr>
  </w:style>
  <w:style w:type="character" w:customStyle="1" w:styleId="RubrikChar">
    <w:name w:val="Rubrik Char"/>
    <w:basedOn w:val="Standardstycketeckensnitt"/>
    <w:link w:val="Rubrik"/>
    <w:uiPriority w:val="10"/>
    <w:rsid w:val="00191549"/>
    <w:rPr>
      <w:rFonts w:ascii="Raleway ExtraBold" w:eastAsiaTheme="majorEastAsia" w:hAnsi="Raleway ExtraBold" w:cstheme="majorBidi"/>
      <w:color w:val="135640"/>
      <w:spacing w:val="-10"/>
      <w:kern w:val="28"/>
      <w:sz w:val="32"/>
      <w:szCs w:val="56"/>
    </w:rPr>
  </w:style>
  <w:style w:type="paragraph" w:styleId="Starktcitat">
    <w:name w:val="Intense Quote"/>
    <w:next w:val="Normal"/>
    <w:link w:val="StarktcitatChar"/>
    <w:uiPriority w:val="30"/>
    <w:rsid w:val="00636483"/>
    <w:pPr>
      <w:pBdr>
        <w:top w:val="single" w:sz="4" w:space="10" w:color="4472C4" w:themeColor="accent1"/>
        <w:bottom w:val="single" w:sz="4" w:space="10" w:color="4472C4" w:themeColor="accent1"/>
      </w:pBdr>
      <w:spacing w:before="360" w:after="360"/>
      <w:ind w:left="864" w:right="864"/>
      <w:jc w:val="center"/>
    </w:pPr>
    <w:rPr>
      <w:rFonts w:ascii="Raleway" w:hAnsi="Raleway"/>
      <w:i/>
      <w:iCs/>
      <w:color w:val="135640"/>
      <w:sz w:val="20"/>
    </w:rPr>
  </w:style>
  <w:style w:type="character" w:customStyle="1" w:styleId="StarktcitatChar">
    <w:name w:val="Starkt citat Char"/>
    <w:basedOn w:val="Standardstycketeckensnitt"/>
    <w:link w:val="Starktcitat"/>
    <w:uiPriority w:val="30"/>
    <w:rsid w:val="00636483"/>
    <w:rPr>
      <w:rFonts w:ascii="Raleway" w:hAnsi="Raleway"/>
      <w:i/>
      <w:iCs/>
      <w:color w:val="135640"/>
      <w:sz w:val="20"/>
    </w:rPr>
  </w:style>
  <w:style w:type="character" w:styleId="Diskretbetoning">
    <w:name w:val="Subtle Emphasis"/>
    <w:basedOn w:val="Standardstycketeckensnitt"/>
    <w:uiPriority w:val="19"/>
    <w:qFormat/>
    <w:rsid w:val="00B21C45"/>
    <w:rPr>
      <w:rFonts w:ascii="Raleway" w:hAnsi="Raleway"/>
      <w:i/>
      <w:iCs/>
      <w:color w:val="404040" w:themeColor="text1" w:themeTint="BF"/>
    </w:rPr>
  </w:style>
  <w:style w:type="character" w:styleId="Betoning">
    <w:name w:val="Emphasis"/>
    <w:basedOn w:val="Standardstycketeckensnitt"/>
    <w:uiPriority w:val="20"/>
    <w:qFormat/>
    <w:rsid w:val="00B21C45"/>
    <w:rPr>
      <w:rFonts w:ascii="Raleway" w:hAnsi="Raleway"/>
      <w:i/>
      <w:iCs/>
    </w:rPr>
  </w:style>
  <w:style w:type="character" w:customStyle="1" w:styleId="Rubrik5Char">
    <w:name w:val="Rubrik 5 Char"/>
    <w:basedOn w:val="Standardstycketeckensnitt"/>
    <w:link w:val="Rubrik5"/>
    <w:uiPriority w:val="9"/>
    <w:semiHidden/>
    <w:rsid w:val="00636483"/>
    <w:rPr>
      <w:rFonts w:ascii="Raleway" w:eastAsiaTheme="majorEastAsia" w:hAnsi="Raleway" w:cstheme="majorBidi"/>
      <w:color w:val="135640"/>
      <w:sz w:val="20"/>
    </w:rPr>
  </w:style>
  <w:style w:type="character" w:customStyle="1" w:styleId="Rubrik3Char">
    <w:name w:val="Rubrik 3 Char"/>
    <w:basedOn w:val="Standardstycketeckensnitt"/>
    <w:link w:val="Rubrik3"/>
    <w:uiPriority w:val="9"/>
    <w:rsid w:val="00EA2179"/>
    <w:rPr>
      <w:rFonts w:ascii="Raleway" w:eastAsiaTheme="majorEastAsia" w:hAnsi="Raleway" w:cstheme="majorBidi"/>
      <w:color w:val="135640"/>
      <w:sz w:val="24"/>
      <w:szCs w:val="24"/>
    </w:rPr>
  </w:style>
  <w:style w:type="paragraph" w:styleId="Underrubrik">
    <w:name w:val="Subtitle"/>
    <w:basedOn w:val="Normal"/>
    <w:next w:val="Normal"/>
    <w:link w:val="UnderrubrikChar"/>
    <w:uiPriority w:val="11"/>
    <w:rsid w:val="00636483"/>
    <w:pPr>
      <w:numPr>
        <w:ilvl w:val="1"/>
      </w:numPr>
    </w:pPr>
    <w:rPr>
      <w:rFonts w:eastAsiaTheme="minorEastAsia"/>
      <w:color w:val="5A5A5A" w:themeColor="text1" w:themeTint="A5"/>
      <w:spacing w:val="15"/>
      <w:sz w:val="22"/>
    </w:rPr>
  </w:style>
  <w:style w:type="character" w:customStyle="1" w:styleId="Rubrik4Char">
    <w:name w:val="Rubrik 4 Char"/>
    <w:basedOn w:val="Standardstycketeckensnitt"/>
    <w:link w:val="Rubrik4"/>
    <w:uiPriority w:val="9"/>
    <w:rsid w:val="00636483"/>
    <w:rPr>
      <w:rFonts w:ascii="Raleway" w:eastAsiaTheme="majorEastAsia" w:hAnsi="Raleway" w:cstheme="majorBidi"/>
      <w:i/>
      <w:iCs/>
      <w:color w:val="135640"/>
      <w:sz w:val="20"/>
    </w:rPr>
  </w:style>
  <w:style w:type="character" w:customStyle="1" w:styleId="UnderrubrikChar">
    <w:name w:val="Underrubrik Char"/>
    <w:basedOn w:val="Standardstycketeckensnitt"/>
    <w:link w:val="Underrubrik"/>
    <w:uiPriority w:val="11"/>
    <w:rsid w:val="00636483"/>
    <w:rPr>
      <w:rFonts w:ascii="Raleway" w:eastAsiaTheme="minorEastAsia" w:hAnsi="Raleway"/>
      <w:color w:val="5A5A5A" w:themeColor="text1" w:themeTint="A5"/>
      <w:spacing w:val="15"/>
    </w:rPr>
  </w:style>
  <w:style w:type="character" w:styleId="Starkbetoning">
    <w:name w:val="Intense Emphasis"/>
    <w:basedOn w:val="Standardstycketeckensnitt"/>
    <w:uiPriority w:val="21"/>
    <w:rsid w:val="00636483"/>
    <w:rPr>
      <w:i/>
      <w:iCs/>
      <w:color w:val="4472C4" w:themeColor="accent1"/>
    </w:rPr>
  </w:style>
  <w:style w:type="character" w:styleId="Stark">
    <w:name w:val="Strong"/>
    <w:basedOn w:val="Standardstycketeckensnitt"/>
    <w:uiPriority w:val="22"/>
    <w:rsid w:val="00636483"/>
    <w:rPr>
      <w:b/>
      <w:bCs/>
    </w:rPr>
  </w:style>
  <w:style w:type="paragraph" w:styleId="Brdtext">
    <w:name w:val="Body Text"/>
    <w:link w:val="BrdtextChar"/>
    <w:rsid w:val="000E65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0E65CB"/>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numbering" w:customStyle="1" w:styleId="Punkt">
    <w:name w:val="Punkt"/>
    <w:rsid w:val="000E65CB"/>
    <w:pPr>
      <w:numPr>
        <w:numId w:val="4"/>
      </w:numPr>
    </w:pPr>
  </w:style>
  <w:style w:type="table" w:styleId="Tabellrutnt">
    <w:name w:val="Table Grid"/>
    <w:basedOn w:val="Normaltabell"/>
    <w:rsid w:val="0075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7914">
      <w:bodyDiv w:val="1"/>
      <w:marLeft w:val="0"/>
      <w:marRight w:val="0"/>
      <w:marTop w:val="0"/>
      <w:marBottom w:val="0"/>
      <w:divBdr>
        <w:top w:val="none" w:sz="0" w:space="0" w:color="auto"/>
        <w:left w:val="none" w:sz="0" w:space="0" w:color="auto"/>
        <w:bottom w:val="none" w:sz="0" w:space="0" w:color="auto"/>
        <w:right w:val="none" w:sz="0" w:space="0" w:color="auto"/>
      </w:divBdr>
    </w:div>
    <w:div w:id="1505392898">
      <w:bodyDiv w:val="1"/>
      <w:marLeft w:val="0"/>
      <w:marRight w:val="0"/>
      <w:marTop w:val="0"/>
      <w:marBottom w:val="0"/>
      <w:divBdr>
        <w:top w:val="none" w:sz="0" w:space="0" w:color="auto"/>
        <w:left w:val="none" w:sz="0" w:space="0" w:color="auto"/>
        <w:bottom w:val="none" w:sz="0" w:space="0" w:color="auto"/>
        <w:right w:val="none" w:sz="0" w:space="0" w:color="auto"/>
      </w:divBdr>
    </w:div>
    <w:div w:id="20260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rundin\Desktop\Wordmallar\Cedergrenska_dokumentmall_policys%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CC91442F157349BF049591CC63614A" ma:contentTypeVersion="6" ma:contentTypeDescription="Skapa ett nytt dokument." ma:contentTypeScope="" ma:versionID="f7ff392517ad8cd792561c3f2bfb0b48">
  <xsd:schema xmlns:xsd="http://www.w3.org/2001/XMLSchema" xmlns:xs="http://www.w3.org/2001/XMLSchema" xmlns:p="http://schemas.microsoft.com/office/2006/metadata/properties" xmlns:ns2="a8b3199a-1bd4-42c4-99b1-575fb96d945e" xmlns:ns3="27881b48-d297-42c7-8e0d-29279236228e" targetNamespace="http://schemas.microsoft.com/office/2006/metadata/properties" ma:root="true" ma:fieldsID="e8e6b4e070ea04d3ed5e7743c617ab35" ns2:_="" ns3:_="">
    <xsd:import namespace="a8b3199a-1bd4-42c4-99b1-575fb96d945e"/>
    <xsd:import namespace="27881b48-d297-42c7-8e0d-29279236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99a-1bd4-42c4-99b1-575fb96d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1b48-d297-42c7-8e0d-29279236228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556D4-871D-44F4-9D65-03106B4D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99a-1bd4-42c4-99b1-575fb96d945e"/>
    <ds:schemaRef ds:uri="27881b48-d297-42c7-8e0d-29279236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C9ED3-FC56-40A1-B568-1BEDD3411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59616-1ECD-4B05-B214-D6B6A550381A}">
  <ds:schemaRefs>
    <ds:schemaRef ds:uri="http://schemas.openxmlformats.org/officeDocument/2006/bibliography"/>
  </ds:schemaRefs>
</ds:datastoreItem>
</file>

<file path=customXml/itemProps4.xml><?xml version="1.0" encoding="utf-8"?>
<ds:datastoreItem xmlns:ds="http://schemas.openxmlformats.org/officeDocument/2006/customXml" ds:itemID="{A8182436-0F23-4F6B-B4D7-5961C4AA53FA}">
  <ds:schemaRefs>
    <ds:schemaRef ds:uri="http://schemas.microsoft.com/sharepoint/v3/contenttype/forms"/>
  </ds:schemaRefs>
</ds:datastoreItem>
</file>

<file path=docMetadata/LabelInfo.xml><?xml version="1.0" encoding="utf-8"?>
<clbl:labelList xmlns:clbl="http://schemas.microsoft.com/office/2020/mipLabelMetadata">
  <clbl:label id="{5a57608d-be04-47f3-b2f2-cbc76ee093ca}" enabled="0" method="" siteId="{5a57608d-be04-47f3-b2f2-cbc76ee093ca}" removed="1"/>
</clbl:labelList>
</file>

<file path=docProps/app.xml><?xml version="1.0" encoding="utf-8"?>
<Properties xmlns="http://schemas.openxmlformats.org/officeDocument/2006/extended-properties" xmlns:vt="http://schemas.openxmlformats.org/officeDocument/2006/docPropsVTypes">
  <Template>Cedergrenska_dokumentmall_policys - kopia</Template>
  <TotalTime>5</TotalTime>
  <Pages>1</Pages>
  <Words>247</Words>
  <Characters>1313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Brundin</dc:creator>
  <cp:keywords/>
  <dc:description/>
  <cp:lastModifiedBy>Ulrica Lagesson</cp:lastModifiedBy>
  <cp:revision>5</cp:revision>
  <dcterms:created xsi:type="dcterms:W3CDTF">2023-12-21T08:32:00Z</dcterms:created>
  <dcterms:modified xsi:type="dcterms:W3CDTF">2023-12-21T08:43:00Z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0x010100F2CC91442F157349BF049591CC63614A</vt:lpwstr>
  </property>
  <property fmtid="{D5CDD505-2E9C-101B-9397-08002B2CF9AE}" pid="3" name="MediaServiceImageTags">
    <vt:lpwstr/>
  </property>
</Properties>
</file>