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7BF2E" w14:textId="0EF14E13" w:rsidR="00B46C38" w:rsidRDefault="00B46C38" w:rsidP="00B46C38">
      <w:pPr>
        <w:pStyle w:val="Rubrik1"/>
      </w:pPr>
      <w:r>
        <w:t xml:space="preserve">Referenstagning </w:t>
      </w:r>
      <w:r w:rsidR="003B176C">
        <w:t>vid anställning</w:t>
      </w:r>
    </w:p>
    <w:p w14:paraId="7F5E14CF" w14:textId="77777777" w:rsidR="00B46C38" w:rsidRDefault="00B46C38" w:rsidP="00016B08"/>
    <w:p w14:paraId="44FE6915" w14:textId="10012A00" w:rsidR="00B46C38" w:rsidRDefault="00B46C38" w:rsidP="00016B08">
      <w:r>
        <w:t xml:space="preserve">Vid referenstagning är det viktigt att ställa relevanta och öppna frågor för att få en djupare förståelse av en kandidats arbetsprestation och professionella egenskaper. Det kan hjälpa att bekräfta det du själv har upplevt under intervjuerna. Genom att ställa frågor får du en mer nyanserad och djupgående bild av kandidatens prestation och egenskaper, vilket kan vara värdefullt inför att fatta beslut vid anställning. </w:t>
      </w:r>
    </w:p>
    <w:p w14:paraId="6F122284" w14:textId="77777777" w:rsidR="00B46C38" w:rsidRDefault="00B46C38" w:rsidP="00B46C38">
      <w:r>
        <w:t xml:space="preserve">Här följer några exempel på frågor som du kan ställa under referenstagningen: </w:t>
      </w:r>
    </w:p>
    <w:p w14:paraId="25C324A1" w14:textId="77777777" w:rsidR="00B46C38" w:rsidRDefault="00B46C38" w:rsidP="00B46C38"/>
    <w:p w14:paraId="78393B8E" w14:textId="77777777" w:rsidR="00F94A44" w:rsidRDefault="00F94A44" w:rsidP="00F94A44">
      <w:pPr>
        <w:pStyle w:val="Rubrik3"/>
      </w:pPr>
      <w:r>
        <w:t>Inledande frågor:</w:t>
      </w:r>
    </w:p>
    <w:p w14:paraId="0E0C9CFD" w14:textId="77777777" w:rsidR="00691AEC" w:rsidRPr="00E74D70" w:rsidRDefault="00F94A44" w:rsidP="00E74D70">
      <w:pPr>
        <w:pStyle w:val="Liststycke"/>
        <w:numPr>
          <w:ilvl w:val="0"/>
          <w:numId w:val="9"/>
        </w:numPr>
      </w:pPr>
      <w:r w:rsidRPr="00E74D70">
        <w:t>Kan du kort beskriva din relation till kandidaten (ex chef, kollega, underordnad)?</w:t>
      </w:r>
    </w:p>
    <w:p w14:paraId="10B9E328" w14:textId="63CEC29B" w:rsidR="00F94A44" w:rsidRPr="00E74D70" w:rsidRDefault="00F94A44" w:rsidP="00E74D70">
      <w:pPr>
        <w:pStyle w:val="Liststycke"/>
        <w:numPr>
          <w:ilvl w:val="0"/>
          <w:numId w:val="9"/>
        </w:numPr>
      </w:pPr>
      <w:r w:rsidRPr="00E74D70">
        <w:t>Hur länge arbetade ni tillsammans?</w:t>
      </w:r>
    </w:p>
    <w:p w14:paraId="464C1EE4" w14:textId="0F7C2BFA" w:rsidR="00F94A44" w:rsidRPr="00E74D70" w:rsidRDefault="00F94A44" w:rsidP="00E74D70">
      <w:pPr>
        <w:pStyle w:val="Liststycke"/>
        <w:numPr>
          <w:ilvl w:val="0"/>
          <w:numId w:val="9"/>
        </w:numPr>
      </w:pPr>
      <w:r w:rsidRPr="00E74D70">
        <w:t>Vilka huvudsakliga arbetsuppgifter hade kandidaten i er organisation?</w:t>
      </w:r>
    </w:p>
    <w:p w14:paraId="5A49D33F" w14:textId="77777777" w:rsidR="00691AEC" w:rsidRDefault="00691AEC" w:rsidP="00B46C38">
      <w:pPr>
        <w:pStyle w:val="Rubrik3"/>
      </w:pPr>
    </w:p>
    <w:p w14:paraId="4A6105EF" w14:textId="61000EEF" w:rsidR="00B46C38" w:rsidRDefault="00B46C38" w:rsidP="00B46C38">
      <w:pPr>
        <w:pStyle w:val="Rubrik3"/>
      </w:pPr>
      <w:r>
        <w:t xml:space="preserve">Allmänna frågor: </w:t>
      </w:r>
    </w:p>
    <w:p w14:paraId="6B1D0C87" w14:textId="51E36124" w:rsidR="00B46C38" w:rsidRDefault="00B46C38" w:rsidP="00051EDF">
      <w:pPr>
        <w:pStyle w:val="Liststycke"/>
        <w:numPr>
          <w:ilvl w:val="0"/>
          <w:numId w:val="9"/>
        </w:numPr>
      </w:pPr>
      <w:r>
        <w:t xml:space="preserve">Kan du beskriva kandidatens övergripande prestation och arbetssätt? </w:t>
      </w:r>
    </w:p>
    <w:p w14:paraId="547693F3" w14:textId="2277EC9B" w:rsidR="00B46C38" w:rsidRDefault="00B46C38" w:rsidP="00051EDF">
      <w:pPr>
        <w:pStyle w:val="Liststycke"/>
        <w:numPr>
          <w:ilvl w:val="0"/>
          <w:numId w:val="9"/>
        </w:numPr>
      </w:pPr>
      <w:r>
        <w:t xml:space="preserve">På vilket sätt var kandidaten en tillgång för er organisation? </w:t>
      </w:r>
    </w:p>
    <w:p w14:paraId="53847D05" w14:textId="1B4065CD" w:rsidR="00B46C38" w:rsidRDefault="00B46C38" w:rsidP="00B46C38">
      <w:r>
        <w:t xml:space="preserve"> </w:t>
      </w:r>
    </w:p>
    <w:p w14:paraId="1CBD08CD" w14:textId="77777777" w:rsidR="00B46C38" w:rsidRDefault="00B46C38" w:rsidP="00016B08">
      <w:pPr>
        <w:pStyle w:val="Rubrik3"/>
      </w:pPr>
      <w:r>
        <w:t xml:space="preserve">Specifika arbetsprestationer: </w:t>
      </w:r>
    </w:p>
    <w:p w14:paraId="071795D1" w14:textId="1071E8A4" w:rsidR="00B46C38" w:rsidRDefault="00B46C38" w:rsidP="00051EDF">
      <w:pPr>
        <w:pStyle w:val="Liststycke"/>
        <w:numPr>
          <w:ilvl w:val="0"/>
          <w:numId w:val="9"/>
        </w:numPr>
      </w:pPr>
      <w:r>
        <w:t xml:space="preserve">Kan du dela med dig av några specifika exempel då kandidaten utmärkte sig, på ett positivt sätt? </w:t>
      </w:r>
    </w:p>
    <w:p w14:paraId="6D3C38DD" w14:textId="5641792B" w:rsidR="00B46C38" w:rsidRDefault="00B46C38" w:rsidP="00B46C38">
      <w:pPr>
        <w:pStyle w:val="Liststycke"/>
        <w:numPr>
          <w:ilvl w:val="0"/>
          <w:numId w:val="9"/>
        </w:numPr>
      </w:pPr>
      <w:r>
        <w:t xml:space="preserve">Hur väl anpassade sig kandidaten till arbetsuppgifter och nya utmaningar? </w:t>
      </w:r>
    </w:p>
    <w:p w14:paraId="07476C39" w14:textId="77777777" w:rsidR="00E55AD3" w:rsidRDefault="00E55AD3" w:rsidP="00E55AD3">
      <w:pPr>
        <w:pStyle w:val="Liststycke"/>
      </w:pPr>
    </w:p>
    <w:p w14:paraId="5048A0F5" w14:textId="77777777" w:rsidR="00B46C38" w:rsidRDefault="00B46C38" w:rsidP="00016B08">
      <w:pPr>
        <w:pStyle w:val="Rubrik3"/>
      </w:pPr>
      <w:r>
        <w:t xml:space="preserve">Styrkor och svagheter: </w:t>
      </w:r>
    </w:p>
    <w:p w14:paraId="5DE24994" w14:textId="1D6F1E0D" w:rsidR="00B46C38" w:rsidRDefault="00B46C38" w:rsidP="00051EDF">
      <w:pPr>
        <w:pStyle w:val="Liststycke"/>
        <w:numPr>
          <w:ilvl w:val="0"/>
          <w:numId w:val="9"/>
        </w:numPr>
      </w:pPr>
      <w:r>
        <w:t xml:space="preserve">Vad skulle du säga är kandidatens främsta styrkor? </w:t>
      </w:r>
    </w:p>
    <w:p w14:paraId="10F12D1C" w14:textId="0ADB6887" w:rsidR="00B46C38" w:rsidRDefault="00536B60" w:rsidP="00B46C38">
      <w:pPr>
        <w:pStyle w:val="Liststycke"/>
        <w:numPr>
          <w:ilvl w:val="0"/>
          <w:numId w:val="9"/>
        </w:numPr>
      </w:pPr>
      <w:r>
        <w:t>Inom vilka o</w:t>
      </w:r>
      <w:r w:rsidR="00B46C38">
        <w:t xml:space="preserve">mråden </w:t>
      </w:r>
      <w:r>
        <w:t>ser</w:t>
      </w:r>
      <w:r w:rsidR="00B46C38">
        <w:t xml:space="preserve"> du att kandidaten kan förbättra sig eller utvecklas? </w:t>
      </w:r>
    </w:p>
    <w:p w14:paraId="7221CD60" w14:textId="77777777" w:rsidR="00E55AD3" w:rsidRDefault="00E55AD3" w:rsidP="00E55AD3">
      <w:pPr>
        <w:pStyle w:val="Liststycke"/>
      </w:pPr>
    </w:p>
    <w:p w14:paraId="6001C1CE" w14:textId="77777777" w:rsidR="00B46C38" w:rsidRDefault="00B46C38" w:rsidP="00016B08">
      <w:pPr>
        <w:pStyle w:val="Rubrik3"/>
      </w:pPr>
      <w:r>
        <w:t xml:space="preserve">Samarbetsförmåga och teamarbete: </w:t>
      </w:r>
    </w:p>
    <w:p w14:paraId="506C4D5A" w14:textId="77777777" w:rsidR="00E55AD3" w:rsidRDefault="00E55AD3" w:rsidP="00E55AD3">
      <w:pPr>
        <w:pStyle w:val="Liststycke"/>
        <w:numPr>
          <w:ilvl w:val="0"/>
          <w:numId w:val="9"/>
        </w:numPr>
      </w:pPr>
      <w:r>
        <w:t>Hur bedömer du kandidatens samarbetsförmåga?</w:t>
      </w:r>
    </w:p>
    <w:p w14:paraId="2416556F" w14:textId="7DB3209A" w:rsidR="00B46C38" w:rsidRDefault="00B46C38" w:rsidP="00051EDF">
      <w:pPr>
        <w:pStyle w:val="Liststycke"/>
        <w:numPr>
          <w:ilvl w:val="0"/>
          <w:numId w:val="9"/>
        </w:numPr>
      </w:pPr>
      <w:r>
        <w:t xml:space="preserve">Hur väl fungerade kandidaten i grupp? </w:t>
      </w:r>
    </w:p>
    <w:p w14:paraId="103BFFCC" w14:textId="0575337E" w:rsidR="00B46C38" w:rsidRDefault="00B46C38" w:rsidP="00051EDF">
      <w:pPr>
        <w:pStyle w:val="Liststycke"/>
        <w:numPr>
          <w:ilvl w:val="0"/>
          <w:numId w:val="9"/>
        </w:numPr>
      </w:pPr>
      <w:r>
        <w:t xml:space="preserve">Kan du dela med dig av några exempel på samarbete eller ledarskap från kandidatens sida? </w:t>
      </w:r>
    </w:p>
    <w:p w14:paraId="342F34DE" w14:textId="725482CF" w:rsidR="00B46C38" w:rsidRDefault="00B46C38" w:rsidP="00B46C38">
      <w:r>
        <w:t xml:space="preserve"> </w:t>
      </w:r>
    </w:p>
    <w:p w14:paraId="120C0231" w14:textId="77777777" w:rsidR="00B46C38" w:rsidRDefault="00B46C38" w:rsidP="00016B08">
      <w:pPr>
        <w:pStyle w:val="Rubrik3"/>
      </w:pPr>
      <w:r>
        <w:t xml:space="preserve">Självständighet och initiativ: </w:t>
      </w:r>
    </w:p>
    <w:p w14:paraId="72422274" w14:textId="2D1FEEAD" w:rsidR="00B46C38" w:rsidRDefault="00B46C38" w:rsidP="00051EDF">
      <w:pPr>
        <w:pStyle w:val="Liststycke"/>
        <w:numPr>
          <w:ilvl w:val="0"/>
          <w:numId w:val="9"/>
        </w:numPr>
      </w:pPr>
      <w:r>
        <w:t xml:space="preserve">Hur självständig var kandidaten i att ta initiativ och lösa problem? </w:t>
      </w:r>
    </w:p>
    <w:p w14:paraId="5CC22437" w14:textId="34AB7B9C" w:rsidR="00B46C38" w:rsidRDefault="00B46C38" w:rsidP="00051EDF">
      <w:pPr>
        <w:pStyle w:val="Liststycke"/>
        <w:numPr>
          <w:ilvl w:val="0"/>
          <w:numId w:val="9"/>
        </w:numPr>
      </w:pPr>
      <w:r>
        <w:t xml:space="preserve">Har du några exempel där kandidaten tagit egna initiativ till utveckling? </w:t>
      </w:r>
    </w:p>
    <w:p w14:paraId="1EF44CF1" w14:textId="77777777" w:rsidR="00B46C38" w:rsidRDefault="00B46C38" w:rsidP="00B46C38">
      <w:r>
        <w:t xml:space="preserve"> </w:t>
      </w:r>
    </w:p>
    <w:p w14:paraId="45BE1235" w14:textId="77777777" w:rsidR="00E74D70" w:rsidRDefault="00E74D70">
      <w:pPr>
        <w:spacing w:line="259" w:lineRule="auto"/>
        <w:rPr>
          <w:rFonts w:eastAsiaTheme="majorEastAsia" w:cstheme="majorBidi"/>
          <w:color w:val="135640"/>
          <w:sz w:val="24"/>
          <w:szCs w:val="24"/>
        </w:rPr>
      </w:pPr>
      <w:r>
        <w:br w:type="page"/>
      </w:r>
    </w:p>
    <w:p w14:paraId="1925D26F" w14:textId="04EE51A0" w:rsidR="00B46C38" w:rsidRDefault="00B46C38" w:rsidP="00016B08">
      <w:pPr>
        <w:pStyle w:val="Rubrik3"/>
      </w:pPr>
      <w:r>
        <w:lastRenderedPageBreak/>
        <w:t xml:space="preserve">Anpassningsförmåga: </w:t>
      </w:r>
    </w:p>
    <w:p w14:paraId="28416C3E" w14:textId="2E8585DD" w:rsidR="00B46C38" w:rsidRDefault="00B46C38" w:rsidP="00051EDF">
      <w:pPr>
        <w:pStyle w:val="Liststycke"/>
        <w:numPr>
          <w:ilvl w:val="0"/>
          <w:numId w:val="9"/>
        </w:numPr>
      </w:pPr>
      <w:r>
        <w:t xml:space="preserve">Hur anpassade sig kandidaten till förändringar och oväntade situationer? </w:t>
      </w:r>
    </w:p>
    <w:p w14:paraId="618E23B8" w14:textId="4D6A5373" w:rsidR="00B46C38" w:rsidRDefault="00B46C38" w:rsidP="00B46C38">
      <w:pPr>
        <w:pStyle w:val="Liststycke"/>
        <w:numPr>
          <w:ilvl w:val="0"/>
          <w:numId w:val="9"/>
        </w:numPr>
      </w:pPr>
      <w:r>
        <w:t xml:space="preserve">Kan du nämna exempel på när kandidaten framgångsrikt hanterade förändringar? </w:t>
      </w:r>
    </w:p>
    <w:p w14:paraId="24FD2602" w14:textId="77777777" w:rsidR="00B46C38" w:rsidRDefault="00B46C38" w:rsidP="00B46C38"/>
    <w:p w14:paraId="1EA7DE3D" w14:textId="77777777" w:rsidR="00B46C38" w:rsidRDefault="00B46C38" w:rsidP="00016B08">
      <w:pPr>
        <w:pStyle w:val="Rubrik3"/>
      </w:pPr>
      <w:r>
        <w:t xml:space="preserve">Kommunikationsförmåga: </w:t>
      </w:r>
    </w:p>
    <w:p w14:paraId="567A5C4E" w14:textId="52171588" w:rsidR="00B46C38" w:rsidRDefault="00B46C38" w:rsidP="00051EDF">
      <w:pPr>
        <w:pStyle w:val="Liststycke"/>
        <w:numPr>
          <w:ilvl w:val="0"/>
          <w:numId w:val="9"/>
        </w:numPr>
      </w:pPr>
      <w:r>
        <w:t xml:space="preserve">Hur var kandidatens kommunikationsfärdigheter, både skriftligt och muntligt? </w:t>
      </w:r>
    </w:p>
    <w:p w14:paraId="763E9C1D" w14:textId="6BE2A313" w:rsidR="00B46C38" w:rsidRDefault="00B46C38" w:rsidP="00051EDF">
      <w:pPr>
        <w:pStyle w:val="Liststycke"/>
        <w:numPr>
          <w:ilvl w:val="0"/>
          <w:numId w:val="9"/>
        </w:numPr>
      </w:pPr>
      <w:r>
        <w:t xml:space="preserve">Har du några exempel på hur kandidaten bidrar till god kommunikation? </w:t>
      </w:r>
    </w:p>
    <w:p w14:paraId="761D0C60" w14:textId="27D3EC71" w:rsidR="00B46C38" w:rsidRDefault="00B46C38" w:rsidP="00B46C38">
      <w:r>
        <w:t xml:space="preserve"> </w:t>
      </w:r>
    </w:p>
    <w:p w14:paraId="5370B137" w14:textId="77777777" w:rsidR="00B46C38" w:rsidRDefault="00B46C38" w:rsidP="00016B08">
      <w:pPr>
        <w:pStyle w:val="Rubrik3"/>
      </w:pPr>
      <w:r>
        <w:t xml:space="preserve">Punktlighet och pålitlighet: </w:t>
      </w:r>
    </w:p>
    <w:p w14:paraId="597B918B" w14:textId="0EE79396" w:rsidR="00B46C38" w:rsidRDefault="00B46C38" w:rsidP="00051EDF">
      <w:pPr>
        <w:pStyle w:val="Liststycke"/>
        <w:numPr>
          <w:ilvl w:val="0"/>
          <w:numId w:val="9"/>
        </w:numPr>
      </w:pPr>
      <w:r>
        <w:t xml:space="preserve">Var kandidaten vanligtvis punktlig och pålitlig i sitt arbete? </w:t>
      </w:r>
    </w:p>
    <w:p w14:paraId="251E572B" w14:textId="0AAEDF92" w:rsidR="00B46C38" w:rsidRDefault="00B46C38" w:rsidP="00051EDF">
      <w:pPr>
        <w:pStyle w:val="Liststycke"/>
        <w:numPr>
          <w:ilvl w:val="0"/>
          <w:numId w:val="9"/>
        </w:numPr>
      </w:pPr>
      <w:r>
        <w:t xml:space="preserve">Finns det några incidenter där kandidaten inte uppfyllde förväntningarna på tillförlitlighet? </w:t>
      </w:r>
    </w:p>
    <w:p w14:paraId="1802DF92" w14:textId="77777777" w:rsidR="00B46C38" w:rsidRDefault="00B46C38" w:rsidP="00B46C38">
      <w:r>
        <w:t xml:space="preserve"> </w:t>
      </w:r>
    </w:p>
    <w:p w14:paraId="72FC8F94" w14:textId="77777777" w:rsidR="00B46C38" w:rsidRDefault="00B46C38" w:rsidP="00016B08">
      <w:pPr>
        <w:pStyle w:val="Rubrik3"/>
      </w:pPr>
      <w:r>
        <w:t xml:space="preserve">Uthållighet och stresshantering: </w:t>
      </w:r>
    </w:p>
    <w:p w14:paraId="1D5E8917" w14:textId="252CC01C" w:rsidR="00B46C38" w:rsidRDefault="00B46C38" w:rsidP="00051EDF">
      <w:pPr>
        <w:pStyle w:val="Liststycke"/>
        <w:numPr>
          <w:ilvl w:val="0"/>
          <w:numId w:val="9"/>
        </w:numPr>
      </w:pPr>
      <w:r>
        <w:t xml:space="preserve">Hur hanterade kandidaten arbetsbelastning och stressiga situationer? </w:t>
      </w:r>
    </w:p>
    <w:p w14:paraId="67345B8F" w14:textId="6F367FCD" w:rsidR="00B46C38" w:rsidRDefault="00B46C38" w:rsidP="00051EDF">
      <w:pPr>
        <w:pStyle w:val="Liststycke"/>
        <w:numPr>
          <w:ilvl w:val="0"/>
          <w:numId w:val="9"/>
        </w:numPr>
      </w:pPr>
      <w:r>
        <w:t xml:space="preserve">Kan du dela med dig av exempel där kandidaten visade uthållighet och hanterade tryck? </w:t>
      </w:r>
    </w:p>
    <w:p w14:paraId="21F4AF3D" w14:textId="1B3EBA88" w:rsidR="00B46C38" w:rsidRDefault="00B46C38" w:rsidP="00B46C38">
      <w:r>
        <w:t xml:space="preserve"> </w:t>
      </w:r>
    </w:p>
    <w:p w14:paraId="42F3708E" w14:textId="77777777" w:rsidR="00B46C38" w:rsidRDefault="00B46C38" w:rsidP="00016B08">
      <w:pPr>
        <w:pStyle w:val="Rubrik3"/>
      </w:pPr>
      <w:r>
        <w:t xml:space="preserve">Lärande och utveckling: </w:t>
      </w:r>
    </w:p>
    <w:p w14:paraId="63054B37" w14:textId="47B12931" w:rsidR="00B46C38" w:rsidRDefault="00B46C38" w:rsidP="00E0504B">
      <w:pPr>
        <w:pStyle w:val="Liststycke"/>
        <w:numPr>
          <w:ilvl w:val="0"/>
          <w:numId w:val="9"/>
        </w:numPr>
      </w:pPr>
      <w:r>
        <w:t xml:space="preserve">Hur öppen var kandidaten för att lära sig och utvecklas i sin roll? </w:t>
      </w:r>
    </w:p>
    <w:p w14:paraId="327868ED" w14:textId="5A14D80A" w:rsidR="00B46C38" w:rsidRDefault="00B46C38" w:rsidP="00E0504B">
      <w:pPr>
        <w:pStyle w:val="Liststycke"/>
        <w:numPr>
          <w:ilvl w:val="0"/>
          <w:numId w:val="9"/>
        </w:numPr>
      </w:pPr>
      <w:r>
        <w:t xml:space="preserve">Kan du dela med dig av exempel på när kandidaten proaktivt sökte ny kunskap eller utmanade sig själv för att växa professionellt? </w:t>
      </w:r>
    </w:p>
    <w:p w14:paraId="08149D68" w14:textId="77777777" w:rsidR="00016B08" w:rsidRDefault="00016B08" w:rsidP="00B46C38"/>
    <w:p w14:paraId="3F7046F7" w14:textId="01CBF221" w:rsidR="00B46C38" w:rsidRDefault="00B46C38" w:rsidP="00016B08">
      <w:pPr>
        <w:pStyle w:val="Rubrik3"/>
      </w:pPr>
      <w:r>
        <w:t xml:space="preserve">Övrigt </w:t>
      </w:r>
    </w:p>
    <w:p w14:paraId="4F53382D" w14:textId="65D4B787" w:rsidR="00B46C38" w:rsidRDefault="00B46C38" w:rsidP="00E0504B">
      <w:pPr>
        <w:pStyle w:val="Liststycke"/>
        <w:numPr>
          <w:ilvl w:val="0"/>
          <w:numId w:val="9"/>
        </w:numPr>
      </w:pPr>
      <w:r>
        <w:t xml:space="preserve">Finns det något annat som du vill förmedla som är bra att vi känner till? </w:t>
      </w:r>
    </w:p>
    <w:p w14:paraId="4F07FF0D" w14:textId="5CD04A42" w:rsidR="000E65CB" w:rsidRPr="00323282" w:rsidRDefault="00B46C38" w:rsidP="00E0504B">
      <w:pPr>
        <w:pStyle w:val="Liststycke"/>
        <w:numPr>
          <w:ilvl w:val="0"/>
          <w:numId w:val="9"/>
        </w:numPr>
      </w:pPr>
      <w:r>
        <w:t>Skulle du rekommendera kandidaten till den här tjänsten?</w:t>
      </w:r>
    </w:p>
    <w:sectPr w:rsidR="000E65CB" w:rsidRPr="00323282" w:rsidSect="00A8734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580C" w14:textId="77777777" w:rsidR="0022578D" w:rsidRDefault="0022578D" w:rsidP="00B21C45">
      <w:r>
        <w:separator/>
      </w:r>
    </w:p>
  </w:endnote>
  <w:endnote w:type="continuationSeparator" w:id="0">
    <w:p w14:paraId="22AD2BEC" w14:textId="77777777" w:rsidR="0022578D" w:rsidRDefault="0022578D" w:rsidP="00B21C45">
      <w:r>
        <w:continuationSeparator/>
      </w:r>
    </w:p>
  </w:endnote>
  <w:endnote w:type="continuationNotice" w:id="1">
    <w:p w14:paraId="49618FC6" w14:textId="77777777" w:rsidR="0022578D" w:rsidRDefault="00225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Raleway SemiBold">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3F23" w14:textId="77777777" w:rsidR="003A2B90" w:rsidRDefault="003A2B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226879"/>
      <w:docPartObj>
        <w:docPartGallery w:val="Page Numbers (Bottom of Page)"/>
        <w:docPartUnique/>
      </w:docPartObj>
    </w:sdtPr>
    <w:sdtEndPr>
      <w:rPr>
        <w:sz w:val="20"/>
        <w:szCs w:val="20"/>
      </w:rPr>
    </w:sdtEndPr>
    <w:sdtContent>
      <w:p w14:paraId="2D609A7A" w14:textId="4152DA87" w:rsidR="008F2E91" w:rsidRPr="008F2E91" w:rsidRDefault="008F2E91">
        <w:pPr>
          <w:pStyle w:val="Sidfot"/>
          <w:jc w:val="center"/>
          <w:rPr>
            <w:sz w:val="20"/>
            <w:szCs w:val="20"/>
          </w:rPr>
        </w:pPr>
        <w:r w:rsidRPr="008F2E91">
          <w:rPr>
            <w:sz w:val="20"/>
            <w:szCs w:val="20"/>
          </w:rPr>
          <w:fldChar w:fldCharType="begin"/>
        </w:r>
        <w:r w:rsidRPr="008F2E91">
          <w:rPr>
            <w:sz w:val="20"/>
            <w:szCs w:val="20"/>
          </w:rPr>
          <w:instrText>PAGE   \* MERGEFORMAT</w:instrText>
        </w:r>
        <w:r w:rsidRPr="008F2E91">
          <w:rPr>
            <w:sz w:val="20"/>
            <w:szCs w:val="20"/>
          </w:rPr>
          <w:fldChar w:fldCharType="separate"/>
        </w:r>
        <w:r w:rsidRPr="008F2E91">
          <w:rPr>
            <w:sz w:val="20"/>
            <w:szCs w:val="20"/>
          </w:rPr>
          <w:t>2</w:t>
        </w:r>
        <w:r w:rsidRPr="008F2E91">
          <w:rPr>
            <w:sz w:val="20"/>
            <w:szCs w:val="20"/>
          </w:rPr>
          <w:fldChar w:fldCharType="end"/>
        </w:r>
      </w:p>
    </w:sdtContent>
  </w:sdt>
  <w:p w14:paraId="68F26109" w14:textId="77777777" w:rsidR="005B50FC" w:rsidRDefault="005B50FC" w:rsidP="00B21C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805C" w14:textId="77777777" w:rsidR="003A2B90" w:rsidRDefault="003A2B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7C62" w14:textId="77777777" w:rsidR="0022578D" w:rsidRDefault="0022578D" w:rsidP="00B21C45">
      <w:r>
        <w:separator/>
      </w:r>
    </w:p>
  </w:footnote>
  <w:footnote w:type="continuationSeparator" w:id="0">
    <w:p w14:paraId="0EAAC1DC" w14:textId="77777777" w:rsidR="0022578D" w:rsidRDefault="0022578D" w:rsidP="00B21C45">
      <w:r>
        <w:continuationSeparator/>
      </w:r>
    </w:p>
  </w:footnote>
  <w:footnote w:type="continuationNotice" w:id="1">
    <w:p w14:paraId="56A956F5" w14:textId="77777777" w:rsidR="0022578D" w:rsidRDefault="002257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B73E" w14:textId="77777777" w:rsidR="003A2B90" w:rsidRDefault="003A2B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0BBF" w14:textId="77777777" w:rsidR="00EA344B" w:rsidRDefault="00EA344B" w:rsidP="00B21C45">
    <w:pPr>
      <w:pStyle w:val="Sidhuvud"/>
    </w:pPr>
    <w:r>
      <w:rPr>
        <w:noProof/>
      </w:rPr>
      <w:drawing>
        <wp:anchor distT="0" distB="0" distL="114300" distR="114300" simplePos="0" relativeHeight="251661312" behindDoc="0" locked="0" layoutInCell="1" allowOverlap="1" wp14:anchorId="6E72D09A" wp14:editId="2CA259F8">
          <wp:simplePos x="0" y="0"/>
          <wp:positionH relativeFrom="margin">
            <wp:posOffset>3970655</wp:posOffset>
          </wp:positionH>
          <wp:positionV relativeFrom="paragraph">
            <wp:posOffset>239395</wp:posOffset>
          </wp:positionV>
          <wp:extent cx="2117090" cy="240030"/>
          <wp:effectExtent l="0" t="0" r="0" b="762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240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ACD7" w14:textId="77777777" w:rsidR="003A2B90" w:rsidRDefault="003A2B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60E4"/>
    <w:multiLevelType w:val="hybridMultilevel"/>
    <w:tmpl w:val="E48C67AA"/>
    <w:numStyleLink w:val="Punkt"/>
  </w:abstractNum>
  <w:abstractNum w:abstractNumId="1" w15:restartNumberingAfterBreak="0">
    <w:nsid w:val="2C903915"/>
    <w:multiLevelType w:val="hybridMultilevel"/>
    <w:tmpl w:val="123024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710021"/>
    <w:multiLevelType w:val="hybridMultilevel"/>
    <w:tmpl w:val="4D0AD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28D63AD"/>
    <w:multiLevelType w:val="hybridMultilevel"/>
    <w:tmpl w:val="B1A48982"/>
    <w:lvl w:ilvl="0" w:tplc="2716C75C">
      <w:numFmt w:val="bullet"/>
      <w:lvlText w:val="-"/>
      <w:lvlJc w:val="left"/>
      <w:pPr>
        <w:ind w:left="720" w:hanging="360"/>
      </w:pPr>
      <w:rPr>
        <w:rFonts w:ascii="Raleway" w:eastAsiaTheme="minorHAnsi" w:hAnsi="Raleway"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4C5770B"/>
    <w:multiLevelType w:val="hybridMultilevel"/>
    <w:tmpl w:val="7856E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EE496D"/>
    <w:multiLevelType w:val="hybridMultilevel"/>
    <w:tmpl w:val="3C82C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0E28F1"/>
    <w:multiLevelType w:val="hybridMultilevel"/>
    <w:tmpl w:val="CEE827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CC04A9"/>
    <w:multiLevelType w:val="hybridMultilevel"/>
    <w:tmpl w:val="F1BA27EA"/>
    <w:lvl w:ilvl="0" w:tplc="2716C75C">
      <w:numFmt w:val="bullet"/>
      <w:lvlText w:val="-"/>
      <w:lvlJc w:val="left"/>
      <w:pPr>
        <w:ind w:left="720" w:hanging="360"/>
      </w:pPr>
      <w:rPr>
        <w:rFonts w:ascii="Raleway" w:eastAsiaTheme="minorHAnsi" w:hAnsi="Raleway"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21857F5"/>
    <w:multiLevelType w:val="multilevel"/>
    <w:tmpl w:val="4B38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40EAC"/>
    <w:multiLevelType w:val="multilevel"/>
    <w:tmpl w:val="1432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00D32"/>
    <w:multiLevelType w:val="hybridMultilevel"/>
    <w:tmpl w:val="E48C67AA"/>
    <w:styleLink w:val="Punkt"/>
    <w:lvl w:ilvl="0" w:tplc="72FEFF7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F1E0A93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4D031F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8C4670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B249DC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8F6B1D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5F744C5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22E1CB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842798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246427384">
    <w:abstractNumId w:val="9"/>
  </w:num>
  <w:num w:numId="2" w16cid:durableId="1307857165">
    <w:abstractNumId w:val="8"/>
  </w:num>
  <w:num w:numId="3" w16cid:durableId="676230686">
    <w:abstractNumId w:val="2"/>
  </w:num>
  <w:num w:numId="4" w16cid:durableId="1823353908">
    <w:abstractNumId w:val="10"/>
  </w:num>
  <w:num w:numId="5" w16cid:durableId="1964457199">
    <w:abstractNumId w:val="0"/>
    <w:lvlOverride w:ilvl="0">
      <w:lvl w:ilvl="0" w:tplc="FF029DD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B5E7AC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6C9E8AA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23CC8C0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B2249FF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EDFC7D8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23FE2B4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5AF01EA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1D5A6EE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16cid:durableId="860239246">
    <w:abstractNumId w:val="4"/>
  </w:num>
  <w:num w:numId="7" w16cid:durableId="455489567">
    <w:abstractNumId w:val="6"/>
  </w:num>
  <w:num w:numId="8" w16cid:durableId="164445055">
    <w:abstractNumId w:val="5"/>
  </w:num>
  <w:num w:numId="9" w16cid:durableId="883712680">
    <w:abstractNumId w:val="3"/>
  </w:num>
  <w:num w:numId="10" w16cid:durableId="1382439926">
    <w:abstractNumId w:val="1"/>
  </w:num>
  <w:num w:numId="11" w16cid:durableId="1746762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95"/>
    <w:rsid w:val="0000136A"/>
    <w:rsid w:val="00016B08"/>
    <w:rsid w:val="000347FD"/>
    <w:rsid w:val="00042178"/>
    <w:rsid w:val="00047827"/>
    <w:rsid w:val="00051EDF"/>
    <w:rsid w:val="00090908"/>
    <w:rsid w:val="000B4C11"/>
    <w:rsid w:val="000B703F"/>
    <w:rsid w:val="000C6950"/>
    <w:rsid w:val="000C6CB1"/>
    <w:rsid w:val="000E65CB"/>
    <w:rsid w:val="000F3F5F"/>
    <w:rsid w:val="000F787E"/>
    <w:rsid w:val="0016787E"/>
    <w:rsid w:val="00191549"/>
    <w:rsid w:val="00192295"/>
    <w:rsid w:val="001D4975"/>
    <w:rsid w:val="001D636D"/>
    <w:rsid w:val="001E25CB"/>
    <w:rsid w:val="001F181F"/>
    <w:rsid w:val="00201B60"/>
    <w:rsid w:val="0022578D"/>
    <w:rsid w:val="002347C0"/>
    <w:rsid w:val="00241C75"/>
    <w:rsid w:val="00241E22"/>
    <w:rsid w:val="00270924"/>
    <w:rsid w:val="00270BEC"/>
    <w:rsid w:val="00281092"/>
    <w:rsid w:val="002B7CAC"/>
    <w:rsid w:val="002E1D1D"/>
    <w:rsid w:val="003017CC"/>
    <w:rsid w:val="003065B3"/>
    <w:rsid w:val="003203BA"/>
    <w:rsid w:val="00323282"/>
    <w:rsid w:val="00350E3A"/>
    <w:rsid w:val="00362B72"/>
    <w:rsid w:val="00375CF5"/>
    <w:rsid w:val="003A2B90"/>
    <w:rsid w:val="003B176C"/>
    <w:rsid w:val="003E514F"/>
    <w:rsid w:val="003F11ED"/>
    <w:rsid w:val="00406D26"/>
    <w:rsid w:val="00422B64"/>
    <w:rsid w:val="00437A0B"/>
    <w:rsid w:val="004418CC"/>
    <w:rsid w:val="00446C1B"/>
    <w:rsid w:val="00456257"/>
    <w:rsid w:val="00473E08"/>
    <w:rsid w:val="004930A2"/>
    <w:rsid w:val="004B559C"/>
    <w:rsid w:val="004E2E04"/>
    <w:rsid w:val="004F04F2"/>
    <w:rsid w:val="004F3BE1"/>
    <w:rsid w:val="004F5493"/>
    <w:rsid w:val="00515B08"/>
    <w:rsid w:val="0052154F"/>
    <w:rsid w:val="00536B60"/>
    <w:rsid w:val="00544484"/>
    <w:rsid w:val="00544D53"/>
    <w:rsid w:val="00575667"/>
    <w:rsid w:val="005819C5"/>
    <w:rsid w:val="005B50FC"/>
    <w:rsid w:val="00636483"/>
    <w:rsid w:val="00691AEC"/>
    <w:rsid w:val="006A42A9"/>
    <w:rsid w:val="006B3CD5"/>
    <w:rsid w:val="006C483C"/>
    <w:rsid w:val="006E1EE6"/>
    <w:rsid w:val="006F0DBD"/>
    <w:rsid w:val="006F2FFC"/>
    <w:rsid w:val="006F5D44"/>
    <w:rsid w:val="006F7D39"/>
    <w:rsid w:val="007050CB"/>
    <w:rsid w:val="00716D96"/>
    <w:rsid w:val="00745B22"/>
    <w:rsid w:val="00757188"/>
    <w:rsid w:val="0077280B"/>
    <w:rsid w:val="007739EF"/>
    <w:rsid w:val="007821E9"/>
    <w:rsid w:val="0078528C"/>
    <w:rsid w:val="00795F87"/>
    <w:rsid w:val="007D03F2"/>
    <w:rsid w:val="00814D28"/>
    <w:rsid w:val="00832A5B"/>
    <w:rsid w:val="008330E4"/>
    <w:rsid w:val="00854A7D"/>
    <w:rsid w:val="008557E7"/>
    <w:rsid w:val="00876332"/>
    <w:rsid w:val="008841E8"/>
    <w:rsid w:val="008C0A5C"/>
    <w:rsid w:val="008D30EA"/>
    <w:rsid w:val="008E48AA"/>
    <w:rsid w:val="008F2C9D"/>
    <w:rsid w:val="008F2E74"/>
    <w:rsid w:val="008F2E91"/>
    <w:rsid w:val="00905C24"/>
    <w:rsid w:val="009B771A"/>
    <w:rsid w:val="009B7C0B"/>
    <w:rsid w:val="009F71E8"/>
    <w:rsid w:val="00A06265"/>
    <w:rsid w:val="00A51AAA"/>
    <w:rsid w:val="00A52B4F"/>
    <w:rsid w:val="00A56BE1"/>
    <w:rsid w:val="00A73668"/>
    <w:rsid w:val="00A87340"/>
    <w:rsid w:val="00AB6FC4"/>
    <w:rsid w:val="00AC6269"/>
    <w:rsid w:val="00B21C45"/>
    <w:rsid w:val="00B26A3A"/>
    <w:rsid w:val="00B46C38"/>
    <w:rsid w:val="00B70748"/>
    <w:rsid w:val="00B9446D"/>
    <w:rsid w:val="00BD0FE0"/>
    <w:rsid w:val="00BE1D89"/>
    <w:rsid w:val="00BF2B7E"/>
    <w:rsid w:val="00C25024"/>
    <w:rsid w:val="00C371A4"/>
    <w:rsid w:val="00C441DA"/>
    <w:rsid w:val="00C46662"/>
    <w:rsid w:val="00C7231C"/>
    <w:rsid w:val="00C77728"/>
    <w:rsid w:val="00C872A3"/>
    <w:rsid w:val="00CB610E"/>
    <w:rsid w:val="00CC36D0"/>
    <w:rsid w:val="00CC3E6E"/>
    <w:rsid w:val="00CD45CA"/>
    <w:rsid w:val="00CE16D9"/>
    <w:rsid w:val="00CE5E36"/>
    <w:rsid w:val="00D20A35"/>
    <w:rsid w:val="00D242F0"/>
    <w:rsid w:val="00D637A8"/>
    <w:rsid w:val="00DD08DB"/>
    <w:rsid w:val="00DD2580"/>
    <w:rsid w:val="00E0504B"/>
    <w:rsid w:val="00E11334"/>
    <w:rsid w:val="00E176AD"/>
    <w:rsid w:val="00E4402C"/>
    <w:rsid w:val="00E554A0"/>
    <w:rsid w:val="00E55AD3"/>
    <w:rsid w:val="00E7231F"/>
    <w:rsid w:val="00E74D70"/>
    <w:rsid w:val="00E87375"/>
    <w:rsid w:val="00EA2179"/>
    <w:rsid w:val="00EA344B"/>
    <w:rsid w:val="00EB4610"/>
    <w:rsid w:val="00EF3539"/>
    <w:rsid w:val="00F06A1E"/>
    <w:rsid w:val="00F072A6"/>
    <w:rsid w:val="00F2564C"/>
    <w:rsid w:val="00F7124B"/>
    <w:rsid w:val="00F94A44"/>
    <w:rsid w:val="00FD3D53"/>
    <w:rsid w:val="00FD4C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84E7"/>
  <w15:chartTrackingRefBased/>
  <w15:docId w15:val="{A241AFF6-AA63-435D-A3E3-0FB2A58A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C45"/>
    <w:pPr>
      <w:spacing w:line="276" w:lineRule="auto"/>
    </w:pPr>
    <w:rPr>
      <w:rFonts w:ascii="Raleway" w:hAnsi="Raleway"/>
      <w:sz w:val="20"/>
    </w:rPr>
  </w:style>
  <w:style w:type="paragraph" w:styleId="Rubrik1">
    <w:name w:val="heading 1"/>
    <w:next w:val="Normal"/>
    <w:link w:val="Rubrik1Char"/>
    <w:uiPriority w:val="9"/>
    <w:qFormat/>
    <w:rsid w:val="00191549"/>
    <w:pPr>
      <w:keepNext/>
      <w:keepLines/>
      <w:spacing w:after="0"/>
      <w:outlineLvl w:val="0"/>
    </w:pPr>
    <w:rPr>
      <w:rFonts w:ascii="Raleway SemiBold" w:eastAsiaTheme="majorEastAsia" w:hAnsi="Raleway SemiBold" w:cstheme="majorBidi"/>
      <w:color w:val="135640"/>
      <w:sz w:val="32"/>
      <w:szCs w:val="32"/>
    </w:rPr>
  </w:style>
  <w:style w:type="paragraph" w:styleId="Rubrik2">
    <w:name w:val="heading 2"/>
    <w:next w:val="Normal"/>
    <w:link w:val="Rubrik2Char"/>
    <w:uiPriority w:val="9"/>
    <w:unhideWhenUsed/>
    <w:qFormat/>
    <w:rsid w:val="00636483"/>
    <w:pPr>
      <w:keepNext/>
      <w:keepLines/>
      <w:spacing w:before="160" w:after="120"/>
      <w:outlineLvl w:val="1"/>
    </w:pPr>
    <w:rPr>
      <w:rFonts w:ascii="Raleway Medium" w:eastAsiaTheme="majorEastAsia" w:hAnsi="Raleway Medium" w:cstheme="majorBidi"/>
      <w:color w:val="135640"/>
      <w:sz w:val="28"/>
      <w:szCs w:val="26"/>
    </w:rPr>
  </w:style>
  <w:style w:type="paragraph" w:styleId="Rubrik3">
    <w:name w:val="heading 3"/>
    <w:next w:val="Normal"/>
    <w:link w:val="Rubrik3Char"/>
    <w:uiPriority w:val="9"/>
    <w:unhideWhenUsed/>
    <w:qFormat/>
    <w:rsid w:val="00EA2179"/>
    <w:pPr>
      <w:keepNext/>
      <w:keepLines/>
      <w:spacing w:before="160" w:after="120"/>
      <w:outlineLvl w:val="2"/>
    </w:pPr>
    <w:rPr>
      <w:rFonts w:ascii="Raleway" w:eastAsiaTheme="majorEastAsia" w:hAnsi="Raleway" w:cstheme="majorBidi"/>
      <w:color w:val="135640"/>
      <w:sz w:val="24"/>
      <w:szCs w:val="24"/>
    </w:rPr>
  </w:style>
  <w:style w:type="paragraph" w:styleId="Rubrik4">
    <w:name w:val="heading 4"/>
    <w:next w:val="Normal"/>
    <w:link w:val="Rubrik4Char"/>
    <w:uiPriority w:val="9"/>
    <w:unhideWhenUsed/>
    <w:qFormat/>
    <w:rsid w:val="00636483"/>
    <w:pPr>
      <w:keepNext/>
      <w:keepLines/>
      <w:spacing w:before="40" w:after="0"/>
      <w:outlineLvl w:val="3"/>
    </w:pPr>
    <w:rPr>
      <w:rFonts w:ascii="Raleway" w:eastAsiaTheme="majorEastAsia" w:hAnsi="Raleway" w:cstheme="majorBidi"/>
      <w:i/>
      <w:iCs/>
      <w:color w:val="135640"/>
      <w:sz w:val="20"/>
    </w:rPr>
  </w:style>
  <w:style w:type="paragraph" w:styleId="Rubrik5">
    <w:name w:val="heading 5"/>
    <w:basedOn w:val="Normal"/>
    <w:next w:val="Normal"/>
    <w:link w:val="Rubrik5Char"/>
    <w:uiPriority w:val="9"/>
    <w:semiHidden/>
    <w:unhideWhenUsed/>
    <w:qFormat/>
    <w:rsid w:val="00636483"/>
    <w:pPr>
      <w:keepNext/>
      <w:keepLines/>
      <w:spacing w:before="40" w:after="0"/>
      <w:outlineLvl w:val="4"/>
    </w:pPr>
    <w:rPr>
      <w:rFonts w:eastAsiaTheme="majorEastAsia" w:cstheme="majorBidi"/>
      <w:color w:val="1356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36483"/>
    <w:rPr>
      <w:rFonts w:ascii="Raleway Medium" w:eastAsiaTheme="majorEastAsia" w:hAnsi="Raleway Medium" w:cstheme="majorBidi"/>
      <w:color w:val="135640"/>
      <w:sz w:val="28"/>
      <w:szCs w:val="26"/>
    </w:rPr>
  </w:style>
  <w:style w:type="paragraph" w:styleId="Normalwebb">
    <w:name w:val="Normal (Web)"/>
    <w:basedOn w:val="Normal"/>
    <w:uiPriority w:val="99"/>
    <w:semiHidden/>
    <w:unhideWhenUsed/>
    <w:rsid w:val="00716D96"/>
    <w:pPr>
      <w:spacing w:before="100" w:beforeAutospacing="1" w:after="100" w:afterAutospacing="1" w:line="240" w:lineRule="auto"/>
    </w:pPr>
    <w:rPr>
      <w:rFonts w:ascii="Times New Roman" w:eastAsia="Times New Roman" w:hAnsi="Times New Roman" w:cs="Times New Roman"/>
      <w:sz w:val="24"/>
      <w:szCs w:val="24"/>
    </w:rPr>
  </w:style>
  <w:style w:type="paragraph" w:styleId="Sidhuvud">
    <w:name w:val="header"/>
    <w:basedOn w:val="Normal"/>
    <w:link w:val="SidhuvudChar"/>
    <w:uiPriority w:val="99"/>
    <w:unhideWhenUsed/>
    <w:rsid w:val="00B21C45"/>
    <w:pPr>
      <w:tabs>
        <w:tab w:val="center" w:pos="4536"/>
        <w:tab w:val="right" w:pos="9072"/>
      </w:tabs>
      <w:spacing w:after="0"/>
    </w:pPr>
  </w:style>
  <w:style w:type="character" w:customStyle="1" w:styleId="SidhuvudChar">
    <w:name w:val="Sidhuvud Char"/>
    <w:basedOn w:val="Standardstycketeckensnitt"/>
    <w:link w:val="Sidhuvud"/>
    <w:uiPriority w:val="99"/>
    <w:rsid w:val="00B21C45"/>
    <w:rPr>
      <w:rFonts w:ascii="Raleway" w:hAnsi="Raleway"/>
      <w:sz w:val="20"/>
    </w:rPr>
  </w:style>
  <w:style w:type="paragraph" w:styleId="Sidfot">
    <w:name w:val="footer"/>
    <w:link w:val="SidfotChar"/>
    <w:uiPriority w:val="99"/>
    <w:unhideWhenUsed/>
    <w:qFormat/>
    <w:rsid w:val="00636483"/>
    <w:pPr>
      <w:tabs>
        <w:tab w:val="center" w:pos="4536"/>
        <w:tab w:val="right" w:pos="9072"/>
      </w:tabs>
      <w:spacing w:after="0"/>
    </w:pPr>
    <w:rPr>
      <w:rFonts w:ascii="Raleway" w:hAnsi="Raleway"/>
      <w:color w:val="767171" w:themeColor="background2" w:themeShade="80"/>
      <w:sz w:val="16"/>
    </w:rPr>
  </w:style>
  <w:style w:type="character" w:customStyle="1" w:styleId="SidfotChar">
    <w:name w:val="Sidfot Char"/>
    <w:basedOn w:val="Standardstycketeckensnitt"/>
    <w:link w:val="Sidfot"/>
    <w:uiPriority w:val="99"/>
    <w:rsid w:val="00636483"/>
    <w:rPr>
      <w:rFonts w:ascii="Raleway" w:hAnsi="Raleway"/>
      <w:color w:val="767171" w:themeColor="background2" w:themeShade="80"/>
      <w:sz w:val="16"/>
    </w:rPr>
  </w:style>
  <w:style w:type="paragraph" w:styleId="Liststycke">
    <w:name w:val="List Paragraph"/>
    <w:basedOn w:val="Normal"/>
    <w:uiPriority w:val="34"/>
    <w:qFormat/>
    <w:rsid w:val="00B21C45"/>
    <w:pPr>
      <w:ind w:left="720"/>
      <w:contextualSpacing/>
    </w:pPr>
  </w:style>
  <w:style w:type="character" w:customStyle="1" w:styleId="Rubrik1Char">
    <w:name w:val="Rubrik 1 Char"/>
    <w:basedOn w:val="Standardstycketeckensnitt"/>
    <w:link w:val="Rubrik1"/>
    <w:uiPriority w:val="9"/>
    <w:rsid w:val="00191549"/>
    <w:rPr>
      <w:rFonts w:ascii="Raleway SemiBold" w:eastAsiaTheme="majorEastAsia" w:hAnsi="Raleway SemiBold" w:cstheme="majorBidi"/>
      <w:color w:val="135640"/>
      <w:sz w:val="32"/>
      <w:szCs w:val="32"/>
    </w:rPr>
  </w:style>
  <w:style w:type="paragraph" w:styleId="Ingetavstnd">
    <w:name w:val="No Spacing"/>
    <w:uiPriority w:val="1"/>
    <w:rsid w:val="00B21C45"/>
    <w:pPr>
      <w:spacing w:after="0" w:line="240" w:lineRule="auto"/>
    </w:pPr>
    <w:rPr>
      <w:rFonts w:ascii="Raleway" w:hAnsi="Raleway"/>
      <w:sz w:val="20"/>
    </w:rPr>
  </w:style>
  <w:style w:type="paragraph" w:styleId="Rubrik">
    <w:name w:val="Title"/>
    <w:next w:val="Normal"/>
    <w:link w:val="RubrikChar"/>
    <w:uiPriority w:val="10"/>
    <w:qFormat/>
    <w:rsid w:val="00191549"/>
    <w:pPr>
      <w:spacing w:after="0" w:line="240" w:lineRule="auto"/>
      <w:contextualSpacing/>
    </w:pPr>
    <w:rPr>
      <w:rFonts w:ascii="Raleway ExtraBold" w:eastAsiaTheme="majorEastAsia" w:hAnsi="Raleway ExtraBold" w:cstheme="majorBidi"/>
      <w:color w:val="135640"/>
      <w:spacing w:val="-10"/>
      <w:kern w:val="28"/>
      <w:sz w:val="32"/>
      <w:szCs w:val="56"/>
    </w:rPr>
  </w:style>
  <w:style w:type="character" w:customStyle="1" w:styleId="RubrikChar">
    <w:name w:val="Rubrik Char"/>
    <w:basedOn w:val="Standardstycketeckensnitt"/>
    <w:link w:val="Rubrik"/>
    <w:uiPriority w:val="10"/>
    <w:rsid w:val="00191549"/>
    <w:rPr>
      <w:rFonts w:ascii="Raleway ExtraBold" w:eastAsiaTheme="majorEastAsia" w:hAnsi="Raleway ExtraBold" w:cstheme="majorBidi"/>
      <w:color w:val="135640"/>
      <w:spacing w:val="-10"/>
      <w:kern w:val="28"/>
      <w:sz w:val="32"/>
      <w:szCs w:val="56"/>
    </w:rPr>
  </w:style>
  <w:style w:type="paragraph" w:styleId="Starktcitat">
    <w:name w:val="Intense Quote"/>
    <w:next w:val="Normal"/>
    <w:link w:val="StarktcitatChar"/>
    <w:uiPriority w:val="30"/>
    <w:rsid w:val="00636483"/>
    <w:pPr>
      <w:pBdr>
        <w:top w:val="single" w:sz="4" w:space="10" w:color="4472C4" w:themeColor="accent1"/>
        <w:bottom w:val="single" w:sz="4" w:space="10" w:color="4472C4" w:themeColor="accent1"/>
      </w:pBdr>
      <w:spacing w:before="360" w:after="360"/>
      <w:ind w:left="864" w:right="864"/>
      <w:jc w:val="center"/>
    </w:pPr>
    <w:rPr>
      <w:rFonts w:ascii="Raleway" w:hAnsi="Raleway"/>
      <w:i/>
      <w:iCs/>
      <w:color w:val="135640"/>
      <w:sz w:val="20"/>
    </w:rPr>
  </w:style>
  <w:style w:type="character" w:customStyle="1" w:styleId="StarktcitatChar">
    <w:name w:val="Starkt citat Char"/>
    <w:basedOn w:val="Standardstycketeckensnitt"/>
    <w:link w:val="Starktcitat"/>
    <w:uiPriority w:val="30"/>
    <w:rsid w:val="00636483"/>
    <w:rPr>
      <w:rFonts w:ascii="Raleway" w:hAnsi="Raleway"/>
      <w:i/>
      <w:iCs/>
      <w:color w:val="135640"/>
      <w:sz w:val="20"/>
    </w:rPr>
  </w:style>
  <w:style w:type="character" w:styleId="Diskretbetoning">
    <w:name w:val="Subtle Emphasis"/>
    <w:basedOn w:val="Standardstycketeckensnitt"/>
    <w:uiPriority w:val="19"/>
    <w:qFormat/>
    <w:rsid w:val="00B21C45"/>
    <w:rPr>
      <w:rFonts w:ascii="Raleway" w:hAnsi="Raleway"/>
      <w:i/>
      <w:iCs/>
      <w:color w:val="404040" w:themeColor="text1" w:themeTint="BF"/>
    </w:rPr>
  </w:style>
  <w:style w:type="character" w:styleId="Betoning">
    <w:name w:val="Emphasis"/>
    <w:basedOn w:val="Standardstycketeckensnitt"/>
    <w:uiPriority w:val="20"/>
    <w:qFormat/>
    <w:rsid w:val="00B21C45"/>
    <w:rPr>
      <w:rFonts w:ascii="Raleway" w:hAnsi="Raleway"/>
      <w:i/>
      <w:iCs/>
    </w:rPr>
  </w:style>
  <w:style w:type="character" w:customStyle="1" w:styleId="Rubrik5Char">
    <w:name w:val="Rubrik 5 Char"/>
    <w:basedOn w:val="Standardstycketeckensnitt"/>
    <w:link w:val="Rubrik5"/>
    <w:uiPriority w:val="9"/>
    <w:semiHidden/>
    <w:rsid w:val="00636483"/>
    <w:rPr>
      <w:rFonts w:ascii="Raleway" w:eastAsiaTheme="majorEastAsia" w:hAnsi="Raleway" w:cstheme="majorBidi"/>
      <w:color w:val="135640"/>
      <w:sz w:val="20"/>
    </w:rPr>
  </w:style>
  <w:style w:type="character" w:customStyle="1" w:styleId="Rubrik3Char">
    <w:name w:val="Rubrik 3 Char"/>
    <w:basedOn w:val="Standardstycketeckensnitt"/>
    <w:link w:val="Rubrik3"/>
    <w:uiPriority w:val="9"/>
    <w:rsid w:val="00EA2179"/>
    <w:rPr>
      <w:rFonts w:ascii="Raleway" w:eastAsiaTheme="majorEastAsia" w:hAnsi="Raleway" w:cstheme="majorBidi"/>
      <w:color w:val="135640"/>
      <w:sz w:val="24"/>
      <w:szCs w:val="24"/>
    </w:rPr>
  </w:style>
  <w:style w:type="paragraph" w:styleId="Underrubrik">
    <w:name w:val="Subtitle"/>
    <w:basedOn w:val="Normal"/>
    <w:next w:val="Normal"/>
    <w:link w:val="UnderrubrikChar"/>
    <w:uiPriority w:val="11"/>
    <w:rsid w:val="00636483"/>
    <w:pPr>
      <w:numPr>
        <w:ilvl w:val="1"/>
      </w:numPr>
    </w:pPr>
    <w:rPr>
      <w:rFonts w:eastAsiaTheme="minorEastAsia"/>
      <w:color w:val="5A5A5A" w:themeColor="text1" w:themeTint="A5"/>
      <w:spacing w:val="15"/>
      <w:sz w:val="22"/>
    </w:rPr>
  </w:style>
  <w:style w:type="character" w:customStyle="1" w:styleId="Rubrik4Char">
    <w:name w:val="Rubrik 4 Char"/>
    <w:basedOn w:val="Standardstycketeckensnitt"/>
    <w:link w:val="Rubrik4"/>
    <w:uiPriority w:val="9"/>
    <w:rsid w:val="00636483"/>
    <w:rPr>
      <w:rFonts w:ascii="Raleway" w:eastAsiaTheme="majorEastAsia" w:hAnsi="Raleway" w:cstheme="majorBidi"/>
      <w:i/>
      <w:iCs/>
      <w:color w:val="135640"/>
      <w:sz w:val="20"/>
    </w:rPr>
  </w:style>
  <w:style w:type="character" w:customStyle="1" w:styleId="UnderrubrikChar">
    <w:name w:val="Underrubrik Char"/>
    <w:basedOn w:val="Standardstycketeckensnitt"/>
    <w:link w:val="Underrubrik"/>
    <w:uiPriority w:val="11"/>
    <w:rsid w:val="00636483"/>
    <w:rPr>
      <w:rFonts w:ascii="Raleway" w:eastAsiaTheme="minorEastAsia" w:hAnsi="Raleway"/>
      <w:color w:val="5A5A5A" w:themeColor="text1" w:themeTint="A5"/>
      <w:spacing w:val="15"/>
    </w:rPr>
  </w:style>
  <w:style w:type="character" w:styleId="Starkbetoning">
    <w:name w:val="Intense Emphasis"/>
    <w:basedOn w:val="Standardstycketeckensnitt"/>
    <w:uiPriority w:val="21"/>
    <w:rsid w:val="00636483"/>
    <w:rPr>
      <w:i/>
      <w:iCs/>
      <w:color w:val="4472C4" w:themeColor="accent1"/>
    </w:rPr>
  </w:style>
  <w:style w:type="character" w:styleId="Stark">
    <w:name w:val="Strong"/>
    <w:basedOn w:val="Standardstycketeckensnitt"/>
    <w:uiPriority w:val="22"/>
    <w:rsid w:val="00636483"/>
    <w:rPr>
      <w:b/>
      <w:bCs/>
    </w:rPr>
  </w:style>
  <w:style w:type="paragraph" w:styleId="Brdtext">
    <w:name w:val="Body Text"/>
    <w:link w:val="BrdtextChar"/>
    <w:rsid w:val="000E65C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0E65CB"/>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numbering" w:customStyle="1" w:styleId="Punkt">
    <w:name w:val="Punkt"/>
    <w:rsid w:val="000E65CB"/>
    <w:pPr>
      <w:numPr>
        <w:numId w:val="4"/>
      </w:numPr>
    </w:pPr>
  </w:style>
  <w:style w:type="table" w:styleId="Tabellrutnt">
    <w:name w:val="Table Grid"/>
    <w:basedOn w:val="Normaltabell"/>
    <w:uiPriority w:val="39"/>
    <w:rsid w:val="00757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227914">
      <w:bodyDiv w:val="1"/>
      <w:marLeft w:val="0"/>
      <w:marRight w:val="0"/>
      <w:marTop w:val="0"/>
      <w:marBottom w:val="0"/>
      <w:divBdr>
        <w:top w:val="none" w:sz="0" w:space="0" w:color="auto"/>
        <w:left w:val="none" w:sz="0" w:space="0" w:color="auto"/>
        <w:bottom w:val="none" w:sz="0" w:space="0" w:color="auto"/>
        <w:right w:val="none" w:sz="0" w:space="0" w:color="auto"/>
      </w:divBdr>
    </w:div>
    <w:div w:id="842889758">
      <w:bodyDiv w:val="1"/>
      <w:marLeft w:val="0"/>
      <w:marRight w:val="0"/>
      <w:marTop w:val="0"/>
      <w:marBottom w:val="0"/>
      <w:divBdr>
        <w:top w:val="none" w:sz="0" w:space="0" w:color="auto"/>
        <w:left w:val="none" w:sz="0" w:space="0" w:color="auto"/>
        <w:bottom w:val="none" w:sz="0" w:space="0" w:color="auto"/>
        <w:right w:val="none" w:sz="0" w:space="0" w:color="auto"/>
      </w:divBdr>
      <w:divsChild>
        <w:div w:id="2102992361">
          <w:marLeft w:val="0"/>
          <w:marRight w:val="0"/>
          <w:marTop w:val="0"/>
          <w:marBottom w:val="0"/>
          <w:divBdr>
            <w:top w:val="none" w:sz="0" w:space="0" w:color="auto"/>
            <w:left w:val="none" w:sz="0" w:space="0" w:color="auto"/>
            <w:bottom w:val="none" w:sz="0" w:space="0" w:color="auto"/>
            <w:right w:val="none" w:sz="0" w:space="0" w:color="auto"/>
          </w:divBdr>
          <w:divsChild>
            <w:div w:id="637879051">
              <w:marLeft w:val="0"/>
              <w:marRight w:val="0"/>
              <w:marTop w:val="0"/>
              <w:marBottom w:val="0"/>
              <w:divBdr>
                <w:top w:val="none" w:sz="0" w:space="0" w:color="auto"/>
                <w:left w:val="none" w:sz="0" w:space="0" w:color="auto"/>
                <w:bottom w:val="none" w:sz="0" w:space="0" w:color="auto"/>
                <w:right w:val="none" w:sz="0" w:space="0" w:color="auto"/>
              </w:divBdr>
            </w:div>
            <w:div w:id="484199788">
              <w:marLeft w:val="0"/>
              <w:marRight w:val="0"/>
              <w:marTop w:val="0"/>
              <w:marBottom w:val="0"/>
              <w:divBdr>
                <w:top w:val="none" w:sz="0" w:space="0" w:color="auto"/>
                <w:left w:val="none" w:sz="0" w:space="0" w:color="auto"/>
                <w:bottom w:val="none" w:sz="0" w:space="0" w:color="auto"/>
                <w:right w:val="none" w:sz="0" w:space="0" w:color="auto"/>
              </w:divBdr>
            </w:div>
            <w:div w:id="1474131237">
              <w:marLeft w:val="0"/>
              <w:marRight w:val="0"/>
              <w:marTop w:val="0"/>
              <w:marBottom w:val="0"/>
              <w:divBdr>
                <w:top w:val="none" w:sz="0" w:space="0" w:color="auto"/>
                <w:left w:val="none" w:sz="0" w:space="0" w:color="auto"/>
                <w:bottom w:val="none" w:sz="0" w:space="0" w:color="auto"/>
                <w:right w:val="none" w:sz="0" w:space="0" w:color="auto"/>
              </w:divBdr>
            </w:div>
            <w:div w:id="883561980">
              <w:marLeft w:val="0"/>
              <w:marRight w:val="0"/>
              <w:marTop w:val="0"/>
              <w:marBottom w:val="0"/>
              <w:divBdr>
                <w:top w:val="none" w:sz="0" w:space="0" w:color="auto"/>
                <w:left w:val="none" w:sz="0" w:space="0" w:color="auto"/>
                <w:bottom w:val="none" w:sz="0" w:space="0" w:color="auto"/>
                <w:right w:val="none" w:sz="0" w:space="0" w:color="auto"/>
              </w:divBdr>
            </w:div>
            <w:div w:id="1976137795">
              <w:marLeft w:val="0"/>
              <w:marRight w:val="0"/>
              <w:marTop w:val="0"/>
              <w:marBottom w:val="0"/>
              <w:divBdr>
                <w:top w:val="none" w:sz="0" w:space="0" w:color="auto"/>
                <w:left w:val="none" w:sz="0" w:space="0" w:color="auto"/>
                <w:bottom w:val="none" w:sz="0" w:space="0" w:color="auto"/>
                <w:right w:val="none" w:sz="0" w:space="0" w:color="auto"/>
              </w:divBdr>
            </w:div>
            <w:div w:id="402067528">
              <w:marLeft w:val="0"/>
              <w:marRight w:val="0"/>
              <w:marTop w:val="0"/>
              <w:marBottom w:val="0"/>
              <w:divBdr>
                <w:top w:val="none" w:sz="0" w:space="0" w:color="auto"/>
                <w:left w:val="none" w:sz="0" w:space="0" w:color="auto"/>
                <w:bottom w:val="none" w:sz="0" w:space="0" w:color="auto"/>
                <w:right w:val="none" w:sz="0" w:space="0" w:color="auto"/>
              </w:divBdr>
            </w:div>
            <w:div w:id="340816769">
              <w:marLeft w:val="0"/>
              <w:marRight w:val="0"/>
              <w:marTop w:val="0"/>
              <w:marBottom w:val="0"/>
              <w:divBdr>
                <w:top w:val="none" w:sz="0" w:space="0" w:color="auto"/>
                <w:left w:val="none" w:sz="0" w:space="0" w:color="auto"/>
                <w:bottom w:val="none" w:sz="0" w:space="0" w:color="auto"/>
                <w:right w:val="none" w:sz="0" w:space="0" w:color="auto"/>
              </w:divBdr>
            </w:div>
            <w:div w:id="1901940327">
              <w:marLeft w:val="0"/>
              <w:marRight w:val="0"/>
              <w:marTop w:val="0"/>
              <w:marBottom w:val="0"/>
              <w:divBdr>
                <w:top w:val="none" w:sz="0" w:space="0" w:color="auto"/>
                <w:left w:val="none" w:sz="0" w:space="0" w:color="auto"/>
                <w:bottom w:val="none" w:sz="0" w:space="0" w:color="auto"/>
                <w:right w:val="none" w:sz="0" w:space="0" w:color="auto"/>
              </w:divBdr>
            </w:div>
            <w:div w:id="1925723829">
              <w:marLeft w:val="0"/>
              <w:marRight w:val="0"/>
              <w:marTop w:val="0"/>
              <w:marBottom w:val="0"/>
              <w:divBdr>
                <w:top w:val="none" w:sz="0" w:space="0" w:color="auto"/>
                <w:left w:val="none" w:sz="0" w:space="0" w:color="auto"/>
                <w:bottom w:val="none" w:sz="0" w:space="0" w:color="auto"/>
                <w:right w:val="none" w:sz="0" w:space="0" w:color="auto"/>
              </w:divBdr>
            </w:div>
            <w:div w:id="443497203">
              <w:marLeft w:val="0"/>
              <w:marRight w:val="0"/>
              <w:marTop w:val="0"/>
              <w:marBottom w:val="0"/>
              <w:divBdr>
                <w:top w:val="none" w:sz="0" w:space="0" w:color="auto"/>
                <w:left w:val="none" w:sz="0" w:space="0" w:color="auto"/>
                <w:bottom w:val="none" w:sz="0" w:space="0" w:color="auto"/>
                <w:right w:val="none" w:sz="0" w:space="0" w:color="auto"/>
              </w:divBdr>
            </w:div>
            <w:div w:id="671642172">
              <w:marLeft w:val="0"/>
              <w:marRight w:val="0"/>
              <w:marTop w:val="0"/>
              <w:marBottom w:val="0"/>
              <w:divBdr>
                <w:top w:val="none" w:sz="0" w:space="0" w:color="auto"/>
                <w:left w:val="none" w:sz="0" w:space="0" w:color="auto"/>
                <w:bottom w:val="none" w:sz="0" w:space="0" w:color="auto"/>
                <w:right w:val="none" w:sz="0" w:space="0" w:color="auto"/>
              </w:divBdr>
            </w:div>
            <w:div w:id="1450658744">
              <w:marLeft w:val="0"/>
              <w:marRight w:val="0"/>
              <w:marTop w:val="0"/>
              <w:marBottom w:val="0"/>
              <w:divBdr>
                <w:top w:val="none" w:sz="0" w:space="0" w:color="auto"/>
                <w:left w:val="none" w:sz="0" w:space="0" w:color="auto"/>
                <w:bottom w:val="none" w:sz="0" w:space="0" w:color="auto"/>
                <w:right w:val="none" w:sz="0" w:space="0" w:color="auto"/>
              </w:divBdr>
            </w:div>
            <w:div w:id="1605963781">
              <w:marLeft w:val="0"/>
              <w:marRight w:val="0"/>
              <w:marTop w:val="0"/>
              <w:marBottom w:val="0"/>
              <w:divBdr>
                <w:top w:val="none" w:sz="0" w:space="0" w:color="auto"/>
                <w:left w:val="none" w:sz="0" w:space="0" w:color="auto"/>
                <w:bottom w:val="none" w:sz="0" w:space="0" w:color="auto"/>
                <w:right w:val="none" w:sz="0" w:space="0" w:color="auto"/>
              </w:divBdr>
            </w:div>
            <w:div w:id="576981573">
              <w:marLeft w:val="0"/>
              <w:marRight w:val="0"/>
              <w:marTop w:val="0"/>
              <w:marBottom w:val="0"/>
              <w:divBdr>
                <w:top w:val="none" w:sz="0" w:space="0" w:color="auto"/>
                <w:left w:val="none" w:sz="0" w:space="0" w:color="auto"/>
                <w:bottom w:val="none" w:sz="0" w:space="0" w:color="auto"/>
                <w:right w:val="none" w:sz="0" w:space="0" w:color="auto"/>
              </w:divBdr>
            </w:div>
            <w:div w:id="233901404">
              <w:marLeft w:val="0"/>
              <w:marRight w:val="0"/>
              <w:marTop w:val="0"/>
              <w:marBottom w:val="0"/>
              <w:divBdr>
                <w:top w:val="none" w:sz="0" w:space="0" w:color="auto"/>
                <w:left w:val="none" w:sz="0" w:space="0" w:color="auto"/>
                <w:bottom w:val="none" w:sz="0" w:space="0" w:color="auto"/>
                <w:right w:val="none" w:sz="0" w:space="0" w:color="auto"/>
              </w:divBdr>
            </w:div>
          </w:divsChild>
        </w:div>
        <w:div w:id="198132709">
          <w:marLeft w:val="0"/>
          <w:marRight w:val="0"/>
          <w:marTop w:val="0"/>
          <w:marBottom w:val="0"/>
          <w:divBdr>
            <w:top w:val="none" w:sz="0" w:space="0" w:color="auto"/>
            <w:left w:val="none" w:sz="0" w:space="0" w:color="auto"/>
            <w:bottom w:val="none" w:sz="0" w:space="0" w:color="auto"/>
            <w:right w:val="none" w:sz="0" w:space="0" w:color="auto"/>
          </w:divBdr>
          <w:divsChild>
            <w:div w:id="1680496869">
              <w:marLeft w:val="0"/>
              <w:marRight w:val="0"/>
              <w:marTop w:val="0"/>
              <w:marBottom w:val="0"/>
              <w:divBdr>
                <w:top w:val="none" w:sz="0" w:space="0" w:color="auto"/>
                <w:left w:val="none" w:sz="0" w:space="0" w:color="auto"/>
                <w:bottom w:val="none" w:sz="0" w:space="0" w:color="auto"/>
                <w:right w:val="none" w:sz="0" w:space="0" w:color="auto"/>
              </w:divBdr>
            </w:div>
            <w:div w:id="1995912561">
              <w:marLeft w:val="0"/>
              <w:marRight w:val="0"/>
              <w:marTop w:val="0"/>
              <w:marBottom w:val="0"/>
              <w:divBdr>
                <w:top w:val="none" w:sz="0" w:space="0" w:color="auto"/>
                <w:left w:val="none" w:sz="0" w:space="0" w:color="auto"/>
                <w:bottom w:val="none" w:sz="0" w:space="0" w:color="auto"/>
                <w:right w:val="none" w:sz="0" w:space="0" w:color="auto"/>
              </w:divBdr>
            </w:div>
            <w:div w:id="1574968622">
              <w:marLeft w:val="0"/>
              <w:marRight w:val="0"/>
              <w:marTop w:val="0"/>
              <w:marBottom w:val="0"/>
              <w:divBdr>
                <w:top w:val="none" w:sz="0" w:space="0" w:color="auto"/>
                <w:left w:val="none" w:sz="0" w:space="0" w:color="auto"/>
                <w:bottom w:val="none" w:sz="0" w:space="0" w:color="auto"/>
                <w:right w:val="none" w:sz="0" w:space="0" w:color="auto"/>
              </w:divBdr>
            </w:div>
            <w:div w:id="88742041">
              <w:marLeft w:val="0"/>
              <w:marRight w:val="0"/>
              <w:marTop w:val="0"/>
              <w:marBottom w:val="0"/>
              <w:divBdr>
                <w:top w:val="none" w:sz="0" w:space="0" w:color="auto"/>
                <w:left w:val="none" w:sz="0" w:space="0" w:color="auto"/>
                <w:bottom w:val="none" w:sz="0" w:space="0" w:color="auto"/>
                <w:right w:val="none" w:sz="0" w:space="0" w:color="auto"/>
              </w:divBdr>
            </w:div>
            <w:div w:id="1901935267">
              <w:marLeft w:val="0"/>
              <w:marRight w:val="0"/>
              <w:marTop w:val="0"/>
              <w:marBottom w:val="0"/>
              <w:divBdr>
                <w:top w:val="none" w:sz="0" w:space="0" w:color="auto"/>
                <w:left w:val="none" w:sz="0" w:space="0" w:color="auto"/>
                <w:bottom w:val="none" w:sz="0" w:space="0" w:color="auto"/>
                <w:right w:val="none" w:sz="0" w:space="0" w:color="auto"/>
              </w:divBdr>
            </w:div>
            <w:div w:id="577440642">
              <w:marLeft w:val="0"/>
              <w:marRight w:val="0"/>
              <w:marTop w:val="0"/>
              <w:marBottom w:val="0"/>
              <w:divBdr>
                <w:top w:val="none" w:sz="0" w:space="0" w:color="auto"/>
                <w:left w:val="none" w:sz="0" w:space="0" w:color="auto"/>
                <w:bottom w:val="none" w:sz="0" w:space="0" w:color="auto"/>
                <w:right w:val="none" w:sz="0" w:space="0" w:color="auto"/>
              </w:divBdr>
            </w:div>
            <w:div w:id="959266608">
              <w:marLeft w:val="0"/>
              <w:marRight w:val="0"/>
              <w:marTop w:val="0"/>
              <w:marBottom w:val="0"/>
              <w:divBdr>
                <w:top w:val="none" w:sz="0" w:space="0" w:color="auto"/>
                <w:left w:val="none" w:sz="0" w:space="0" w:color="auto"/>
                <w:bottom w:val="none" w:sz="0" w:space="0" w:color="auto"/>
                <w:right w:val="none" w:sz="0" w:space="0" w:color="auto"/>
              </w:divBdr>
            </w:div>
            <w:div w:id="1108506214">
              <w:marLeft w:val="0"/>
              <w:marRight w:val="0"/>
              <w:marTop w:val="0"/>
              <w:marBottom w:val="0"/>
              <w:divBdr>
                <w:top w:val="none" w:sz="0" w:space="0" w:color="auto"/>
                <w:left w:val="none" w:sz="0" w:space="0" w:color="auto"/>
                <w:bottom w:val="none" w:sz="0" w:space="0" w:color="auto"/>
                <w:right w:val="none" w:sz="0" w:space="0" w:color="auto"/>
              </w:divBdr>
            </w:div>
            <w:div w:id="1172178432">
              <w:marLeft w:val="0"/>
              <w:marRight w:val="0"/>
              <w:marTop w:val="0"/>
              <w:marBottom w:val="0"/>
              <w:divBdr>
                <w:top w:val="none" w:sz="0" w:space="0" w:color="auto"/>
                <w:left w:val="none" w:sz="0" w:space="0" w:color="auto"/>
                <w:bottom w:val="none" w:sz="0" w:space="0" w:color="auto"/>
                <w:right w:val="none" w:sz="0" w:space="0" w:color="auto"/>
              </w:divBdr>
            </w:div>
            <w:div w:id="990986736">
              <w:marLeft w:val="0"/>
              <w:marRight w:val="0"/>
              <w:marTop w:val="0"/>
              <w:marBottom w:val="0"/>
              <w:divBdr>
                <w:top w:val="none" w:sz="0" w:space="0" w:color="auto"/>
                <w:left w:val="none" w:sz="0" w:space="0" w:color="auto"/>
                <w:bottom w:val="none" w:sz="0" w:space="0" w:color="auto"/>
                <w:right w:val="none" w:sz="0" w:space="0" w:color="auto"/>
              </w:divBdr>
            </w:div>
            <w:div w:id="846870216">
              <w:marLeft w:val="0"/>
              <w:marRight w:val="0"/>
              <w:marTop w:val="0"/>
              <w:marBottom w:val="0"/>
              <w:divBdr>
                <w:top w:val="none" w:sz="0" w:space="0" w:color="auto"/>
                <w:left w:val="none" w:sz="0" w:space="0" w:color="auto"/>
                <w:bottom w:val="none" w:sz="0" w:space="0" w:color="auto"/>
                <w:right w:val="none" w:sz="0" w:space="0" w:color="auto"/>
              </w:divBdr>
            </w:div>
            <w:div w:id="18242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2898">
      <w:bodyDiv w:val="1"/>
      <w:marLeft w:val="0"/>
      <w:marRight w:val="0"/>
      <w:marTop w:val="0"/>
      <w:marBottom w:val="0"/>
      <w:divBdr>
        <w:top w:val="none" w:sz="0" w:space="0" w:color="auto"/>
        <w:left w:val="none" w:sz="0" w:space="0" w:color="auto"/>
        <w:bottom w:val="none" w:sz="0" w:space="0" w:color="auto"/>
        <w:right w:val="none" w:sz="0" w:space="0" w:color="auto"/>
      </w:divBdr>
    </w:div>
    <w:div w:id="20260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brundin\Desktop\Wordmallar\Cedergrenska_dokumentmall_policys%20-%20kopi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CA7627D2CBA944B23BC56BAD517C7B" ma:contentTypeVersion="19" ma:contentTypeDescription="Skapa ett nytt dokument." ma:contentTypeScope="" ma:versionID="ef31dbfe160597272de31e8a3c5c5cb9">
  <xsd:schema xmlns:xsd="http://www.w3.org/2001/XMLSchema" xmlns:xs="http://www.w3.org/2001/XMLSchema" xmlns:p="http://schemas.microsoft.com/office/2006/metadata/properties" xmlns:ns2="30505aaa-8df1-41ee-92ac-25d29cb3078a" xmlns:ns3="0d3b774b-11e8-4650-9e54-da464d418d0b" targetNamespace="http://schemas.microsoft.com/office/2006/metadata/properties" ma:root="true" ma:fieldsID="ac83171bedb67a19693cd7f69833edeb" ns2:_="" ns3:_="">
    <xsd:import namespace="30505aaa-8df1-41ee-92ac-25d29cb3078a"/>
    <xsd:import namespace="0d3b774b-11e8-4650-9e54-da464d418d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05aaa-8df1-41ee-92ac-25d29cb30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f520f42b-d609-4a98-ac47-0bca2468f67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b774b-11e8-4650-9e54-da464d418d0b"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28d9f144-9b0e-46a6-a517-3407207f8b8e}" ma:internalName="TaxCatchAll" ma:showField="CatchAllData" ma:web="0d3b774b-11e8-4650-9e54-da464d418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505aaa-8df1-41ee-92ac-25d29cb3078a">
      <Terms xmlns="http://schemas.microsoft.com/office/infopath/2007/PartnerControls"/>
    </lcf76f155ced4ddcb4097134ff3c332f>
    <TaxCatchAll xmlns="0d3b774b-11e8-4650-9e54-da464d418d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481E9-D5D7-474D-8874-F321C508EB2A}"/>
</file>

<file path=customXml/itemProps2.xml><?xml version="1.0" encoding="utf-8"?>
<ds:datastoreItem xmlns:ds="http://schemas.openxmlformats.org/officeDocument/2006/customXml" ds:itemID="{AD1C9ED3-FC56-40A1-B568-1BEDD34110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59616-1ECD-4B05-B214-D6B6A550381A}">
  <ds:schemaRefs>
    <ds:schemaRef ds:uri="http://schemas.openxmlformats.org/officeDocument/2006/bibliography"/>
  </ds:schemaRefs>
</ds:datastoreItem>
</file>

<file path=customXml/itemProps4.xml><?xml version="1.0" encoding="utf-8"?>
<ds:datastoreItem xmlns:ds="http://schemas.openxmlformats.org/officeDocument/2006/customXml" ds:itemID="{A8182436-0F23-4F6B-B4D7-5961C4AA5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Cedergrenska_dokumentmall_policys - kopia</Template>
  <TotalTime>2</TotalTime>
  <Pages>2</Pages>
  <Words>365</Words>
  <Characters>2378</Characters>
  <Application>Microsoft Office Word</Application>
  <DocSecurity>0</DocSecurity>
  <Lines>55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Brundin</dc:creator>
  <cp:keywords/>
  <dc:description/>
  <cp:lastModifiedBy>Malin Eklöw</cp:lastModifiedBy>
  <cp:revision>2</cp:revision>
  <dcterms:created xsi:type="dcterms:W3CDTF">2025-08-27T15:17:00Z</dcterms:created>
  <dcterms:modified xsi:type="dcterms:W3CDTF">2025-08-27T15:17:00Z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0x01010022CA7627D2CBA944B23BC56BAD517C7B</vt:lpwstr>
  </property>
  <property fmtid="{D5CDD505-2E9C-101B-9397-08002B2CF9AE}" pid="3" name="MediaServiceImageTags">
    <vt:lpwstr/>
  </property>
</Properties>
</file>